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E252B51" w14:textId="678401FE" w:rsidR="00360377" w:rsidRPr="00486832" w:rsidRDefault="00865213" w:rsidP="001F0B61">
      <w:pPr>
        <w:spacing w:after="0" w:line="240" w:lineRule="auto"/>
        <w:ind w:firstLine="709"/>
        <w:jc w:val="center"/>
        <w:rPr>
          <w:b/>
          <w:color w:val="E73E11"/>
          <w:sz w:val="28"/>
          <w:szCs w:val="28"/>
        </w:rPr>
      </w:pPr>
      <w:r w:rsidRPr="00486832">
        <w:rPr>
          <w:b/>
          <w:color w:val="E73E11"/>
          <w:sz w:val="56"/>
          <w:szCs w:val="28"/>
          <w:highlight w:val="lightGray"/>
        </w:rPr>
        <w:t>L</w:t>
      </w:r>
      <w:r w:rsidR="00415800" w:rsidRPr="00486832">
        <w:rPr>
          <w:b/>
          <w:color w:val="E73E11"/>
          <w:sz w:val="28"/>
          <w:szCs w:val="28"/>
        </w:rPr>
        <w:t>ES CONFERENCES</w:t>
      </w:r>
      <w:r w:rsidR="003F216F" w:rsidRPr="00486832">
        <w:rPr>
          <w:b/>
          <w:color w:val="E73E11"/>
          <w:sz w:val="28"/>
          <w:szCs w:val="28"/>
        </w:rPr>
        <w:t xml:space="preserve"> DU M</w:t>
      </w:r>
      <w:r w:rsidR="00D45486" w:rsidRPr="00486832">
        <w:rPr>
          <w:b/>
          <w:color w:val="E73E11"/>
          <w:sz w:val="28"/>
          <w:szCs w:val="28"/>
        </w:rPr>
        <w:t>AR</w:t>
      </w:r>
      <w:r w:rsidR="003F216F" w:rsidRPr="00486832">
        <w:rPr>
          <w:b/>
          <w:color w:val="E73E11"/>
          <w:sz w:val="28"/>
          <w:szCs w:val="28"/>
        </w:rPr>
        <w:t>DI</w:t>
      </w:r>
      <w:r w:rsidR="000D0127" w:rsidRPr="00486832">
        <w:rPr>
          <w:b/>
          <w:color w:val="E73E11"/>
          <w:sz w:val="28"/>
          <w:szCs w:val="28"/>
        </w:rPr>
        <w:t xml:space="preserve"> A 1</w:t>
      </w:r>
      <w:r w:rsidR="004A4D7B" w:rsidRPr="00486832">
        <w:rPr>
          <w:b/>
          <w:color w:val="E73E11"/>
          <w:sz w:val="28"/>
          <w:szCs w:val="28"/>
        </w:rPr>
        <w:t>8</w:t>
      </w:r>
      <w:r w:rsidR="000D0127" w:rsidRPr="00486832">
        <w:rPr>
          <w:b/>
          <w:color w:val="E73E11"/>
          <w:sz w:val="28"/>
          <w:szCs w:val="28"/>
        </w:rPr>
        <w:t>H</w:t>
      </w:r>
      <w:r w:rsidR="0065780E" w:rsidRPr="00486832">
        <w:rPr>
          <w:b/>
          <w:color w:val="E73E11"/>
          <w:sz w:val="28"/>
          <w:szCs w:val="28"/>
        </w:rPr>
        <w:t>0</w:t>
      </w:r>
      <w:r w:rsidR="000D0127" w:rsidRPr="00486832">
        <w:rPr>
          <w:b/>
          <w:color w:val="E73E11"/>
          <w:sz w:val="28"/>
          <w:szCs w:val="28"/>
        </w:rPr>
        <w:t>0</w:t>
      </w:r>
    </w:p>
    <w:p w14:paraId="446A1DC3" w14:textId="482A3A4F" w:rsidR="00D45486" w:rsidRPr="00FD1E04" w:rsidRDefault="00D45486" w:rsidP="001F0B61">
      <w:pPr>
        <w:tabs>
          <w:tab w:val="left" w:pos="1418"/>
        </w:tabs>
        <w:spacing w:after="0" w:line="240" w:lineRule="auto"/>
        <w:ind w:hanging="142"/>
        <w:jc w:val="center"/>
        <w:rPr>
          <w:szCs w:val="20"/>
        </w:rPr>
      </w:pPr>
      <w:r w:rsidRPr="00FD1E04">
        <w:rPr>
          <w:szCs w:val="20"/>
        </w:rPr>
        <w:t>Amphi</w:t>
      </w:r>
      <w:r w:rsidR="00271F68" w:rsidRPr="00FD1E04">
        <w:rPr>
          <w:szCs w:val="20"/>
        </w:rPr>
        <w:t xml:space="preserve"> </w:t>
      </w:r>
      <w:r w:rsidR="00F30F25" w:rsidRPr="00FD1E04">
        <w:rPr>
          <w:szCs w:val="20"/>
        </w:rPr>
        <w:t xml:space="preserve">Yvette VARVOUX </w:t>
      </w:r>
      <w:r w:rsidR="00271F68" w:rsidRPr="00FD1E04">
        <w:rPr>
          <w:szCs w:val="20"/>
        </w:rPr>
        <w:t>– Bâtiment D</w:t>
      </w:r>
    </w:p>
    <w:p w14:paraId="3604A2B9" w14:textId="170BCB3C" w:rsidR="007076AF" w:rsidRPr="00486832" w:rsidRDefault="00B57EC5" w:rsidP="001F0B61">
      <w:pPr>
        <w:tabs>
          <w:tab w:val="left" w:pos="1418"/>
        </w:tabs>
        <w:spacing w:after="0" w:line="240" w:lineRule="auto"/>
        <w:ind w:hanging="142"/>
        <w:jc w:val="center"/>
        <w:rPr>
          <w:color w:val="E73E11"/>
          <w:szCs w:val="20"/>
        </w:rPr>
      </w:pPr>
      <w:r w:rsidRPr="00486832">
        <w:rPr>
          <w:color w:val="E73E11"/>
          <w:szCs w:val="20"/>
        </w:rPr>
        <w:t xml:space="preserve">60, </w:t>
      </w:r>
      <w:r w:rsidR="00D45486" w:rsidRPr="00486832">
        <w:rPr>
          <w:color w:val="E73E11"/>
          <w:szCs w:val="20"/>
        </w:rPr>
        <w:t>rue du Plat d’Etain 37000 TOURS</w:t>
      </w:r>
    </w:p>
    <w:p w14:paraId="5F3DDCEE" w14:textId="77777777" w:rsidR="00F85A3B" w:rsidRDefault="00F85A3B" w:rsidP="001F0B61">
      <w:pPr>
        <w:tabs>
          <w:tab w:val="left" w:pos="1418"/>
        </w:tabs>
        <w:spacing w:after="0" w:line="240" w:lineRule="auto"/>
        <w:jc w:val="center"/>
        <w:rPr>
          <w:color w:val="C00000"/>
          <w:szCs w:val="20"/>
        </w:rPr>
      </w:pPr>
    </w:p>
    <w:p w14:paraId="5801F242" w14:textId="3A806ACE" w:rsidR="00F85A3B" w:rsidRPr="00F85A3B" w:rsidRDefault="00F85A3B" w:rsidP="001F0B61">
      <w:pPr>
        <w:tabs>
          <w:tab w:val="left" w:pos="1418"/>
        </w:tabs>
        <w:spacing w:after="0" w:line="240" w:lineRule="auto"/>
        <w:jc w:val="center"/>
        <w:rPr>
          <w:b/>
          <w:sz w:val="24"/>
          <w:szCs w:val="24"/>
        </w:rPr>
      </w:pPr>
      <w:r w:rsidRPr="00F85A3B">
        <w:rPr>
          <w:b/>
          <w:sz w:val="24"/>
          <w:szCs w:val="24"/>
        </w:rPr>
        <w:t>Gratuites pour les adhérents de l’UTL et les étudiants de l’université</w:t>
      </w:r>
    </w:p>
    <w:p w14:paraId="5DB7B42D" w14:textId="6B8E288A" w:rsidR="00F85A3B" w:rsidRPr="00F85A3B" w:rsidRDefault="00F85A3B" w:rsidP="001F0B61">
      <w:pPr>
        <w:tabs>
          <w:tab w:val="left" w:pos="1418"/>
        </w:tabs>
        <w:spacing w:after="0" w:line="240" w:lineRule="auto"/>
        <w:jc w:val="center"/>
        <w:rPr>
          <w:b/>
          <w:sz w:val="24"/>
          <w:szCs w:val="24"/>
        </w:rPr>
      </w:pPr>
      <w:r w:rsidRPr="00F85A3B">
        <w:rPr>
          <w:b/>
          <w:sz w:val="24"/>
          <w:szCs w:val="24"/>
        </w:rPr>
        <w:t>5€ pour les autres publics</w:t>
      </w:r>
    </w:p>
    <w:p w14:paraId="0FCBD986" w14:textId="77777777" w:rsidR="00F85A3B" w:rsidRDefault="00F85A3B" w:rsidP="001F0B61">
      <w:pPr>
        <w:tabs>
          <w:tab w:val="left" w:pos="1418"/>
        </w:tabs>
        <w:spacing w:after="0" w:line="240" w:lineRule="auto"/>
        <w:jc w:val="center"/>
        <w:rPr>
          <w:color w:val="C00000"/>
          <w:szCs w:val="20"/>
        </w:rPr>
      </w:pPr>
    </w:p>
    <w:p w14:paraId="208C5E50" w14:textId="0096776A" w:rsidR="004911E2" w:rsidRPr="00C25E7F" w:rsidRDefault="004A4D7B" w:rsidP="00C25E7F">
      <w:pPr>
        <w:tabs>
          <w:tab w:val="left" w:pos="1418"/>
        </w:tabs>
        <w:spacing w:after="0" w:line="240" w:lineRule="auto"/>
        <w:jc w:val="center"/>
        <w:rPr>
          <w:bCs/>
          <w:i/>
          <w:color w:val="E73E11"/>
          <w:szCs w:val="20"/>
        </w:rPr>
      </w:pPr>
      <w:r w:rsidRPr="00486832">
        <w:rPr>
          <w:i/>
          <w:color w:val="E73E11"/>
          <w:szCs w:val="20"/>
        </w:rPr>
        <w:t>Accueil à 1</w:t>
      </w:r>
      <w:r w:rsidR="00D40A6F" w:rsidRPr="00486832">
        <w:rPr>
          <w:i/>
          <w:color w:val="E73E11"/>
          <w:szCs w:val="20"/>
        </w:rPr>
        <w:t>7</w:t>
      </w:r>
      <w:r w:rsidR="008F0241" w:rsidRPr="00486832">
        <w:rPr>
          <w:i/>
          <w:color w:val="E73E11"/>
          <w:szCs w:val="20"/>
        </w:rPr>
        <w:t>h</w:t>
      </w:r>
      <w:r w:rsidR="00D40A6F" w:rsidRPr="00486832">
        <w:rPr>
          <w:i/>
          <w:color w:val="E73E11"/>
          <w:szCs w:val="20"/>
        </w:rPr>
        <w:t>3</w:t>
      </w:r>
      <w:r w:rsidR="008F0241" w:rsidRPr="00486832">
        <w:rPr>
          <w:i/>
          <w:color w:val="E73E11"/>
          <w:szCs w:val="20"/>
        </w:rPr>
        <w:t>0</w:t>
      </w:r>
      <w:r w:rsidR="00FB59BB" w:rsidRPr="00486832">
        <w:rPr>
          <w:i/>
          <w:color w:val="E73E11"/>
          <w:szCs w:val="20"/>
        </w:rPr>
        <w:t xml:space="preserve"> </w:t>
      </w:r>
      <w:r w:rsidR="008F0241" w:rsidRPr="00486832">
        <w:rPr>
          <w:bCs/>
          <w:i/>
          <w:color w:val="E73E11"/>
          <w:szCs w:val="20"/>
        </w:rPr>
        <w:t xml:space="preserve"> </w:t>
      </w:r>
      <w:r w:rsidR="008B0477" w:rsidRPr="00486832">
        <w:rPr>
          <w:bCs/>
          <w:i/>
          <w:color w:val="E73E11"/>
          <w:szCs w:val="20"/>
        </w:rPr>
        <w:t xml:space="preserve"> </w:t>
      </w:r>
      <w:r w:rsidRPr="00486832">
        <w:rPr>
          <w:bCs/>
          <w:i/>
          <w:color w:val="E73E11"/>
          <w:szCs w:val="20"/>
        </w:rPr>
        <w:t>Conférence à 18</w:t>
      </w:r>
      <w:r w:rsidR="008F0241" w:rsidRPr="00486832">
        <w:rPr>
          <w:bCs/>
          <w:i/>
          <w:color w:val="E73E11"/>
          <w:szCs w:val="20"/>
        </w:rPr>
        <w:t>h</w:t>
      </w:r>
      <w:r w:rsidR="00D40A6F" w:rsidRPr="00486832">
        <w:rPr>
          <w:bCs/>
          <w:i/>
          <w:color w:val="E73E11"/>
          <w:szCs w:val="20"/>
        </w:rPr>
        <w:t>0</w:t>
      </w:r>
      <w:r w:rsidR="008F0241" w:rsidRPr="00486832">
        <w:rPr>
          <w:bCs/>
          <w:i/>
          <w:color w:val="E73E11"/>
          <w:szCs w:val="20"/>
        </w:rPr>
        <w:t>0</w:t>
      </w:r>
      <w:r w:rsidR="0017398F">
        <w:rPr>
          <w:bCs/>
          <w:i/>
          <w:color w:val="E73E11"/>
          <w:szCs w:val="20"/>
        </w:rPr>
        <w:t xml:space="preserve"> sauf indication contraire</w:t>
      </w:r>
    </w:p>
    <w:tbl>
      <w:tblPr>
        <w:tblStyle w:val="Grilleclaire-Accent2"/>
        <w:tblW w:w="10511" w:type="dxa"/>
        <w:tblLayout w:type="fixed"/>
        <w:tblLook w:val="0480" w:firstRow="0" w:lastRow="0" w:firstColumn="1" w:lastColumn="0" w:noHBand="0" w:noVBand="1"/>
      </w:tblPr>
      <w:tblGrid>
        <w:gridCol w:w="1985"/>
        <w:gridCol w:w="2194"/>
        <w:gridCol w:w="1633"/>
        <w:gridCol w:w="4576"/>
        <w:gridCol w:w="19"/>
        <w:gridCol w:w="14"/>
        <w:gridCol w:w="6"/>
        <w:gridCol w:w="84"/>
      </w:tblGrid>
      <w:tr w:rsidR="008F0241" w:rsidRPr="0072672F" w14:paraId="364C20D5" w14:textId="77777777" w:rsidTr="00ED5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1" w:type="dxa"/>
            <w:gridSpan w:val="8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FBDFAD1" w14:textId="0E12FB40" w:rsidR="006C18FC" w:rsidRPr="006C18FC" w:rsidRDefault="006E5CCE" w:rsidP="002046B6">
            <w:pPr>
              <w:tabs>
                <w:tab w:val="left" w:pos="1230"/>
              </w:tabs>
              <w:spacing w:after="0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Mise à jour le</w:t>
            </w:r>
            <w:r w:rsidR="008A00F9">
              <w:rPr>
                <w:b w:val="0"/>
                <w:sz w:val="20"/>
              </w:rPr>
              <w:t xml:space="preserve"> </w:t>
            </w:r>
            <w:r w:rsidR="00953C69">
              <w:rPr>
                <w:b w:val="0"/>
                <w:sz w:val="20"/>
              </w:rPr>
              <w:t>19 juin</w:t>
            </w:r>
            <w:r w:rsidR="00DC2394">
              <w:rPr>
                <w:b w:val="0"/>
                <w:sz w:val="20"/>
              </w:rPr>
              <w:t xml:space="preserve"> </w:t>
            </w:r>
            <w:r w:rsidR="00930313">
              <w:rPr>
                <w:b w:val="0"/>
                <w:sz w:val="20"/>
              </w:rPr>
              <w:t>202</w:t>
            </w:r>
            <w:r w:rsidR="004D2C9A">
              <w:rPr>
                <w:b w:val="0"/>
                <w:sz w:val="20"/>
              </w:rPr>
              <w:t>5</w:t>
            </w:r>
          </w:p>
        </w:tc>
      </w:tr>
      <w:tr w:rsidR="00BE3481" w:rsidRPr="005F0FF6" w14:paraId="10DCFB0B" w14:textId="77777777" w:rsidTr="00ED5539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90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1945D6D" w14:textId="77777777" w:rsidR="00BE3481" w:rsidRPr="001821A1" w:rsidRDefault="00BE3481" w:rsidP="001A6C80">
            <w:pPr>
              <w:tabs>
                <w:tab w:val="left" w:pos="1230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1821A1">
              <w:rPr>
                <w:rFonts w:cs="Times New Roman"/>
              </w:rPr>
              <w:t>D</w:t>
            </w:r>
            <w:r w:rsidR="00FB59BB" w:rsidRPr="001821A1">
              <w:rPr>
                <w:rFonts w:cs="Times New Roman"/>
              </w:rPr>
              <w:t>ate</w:t>
            </w:r>
          </w:p>
        </w:tc>
        <w:tc>
          <w:tcPr>
            <w:tcW w:w="2194" w:type="dxa"/>
          </w:tcPr>
          <w:p w14:paraId="53D0F477" w14:textId="77777777" w:rsidR="00BE3481" w:rsidRPr="001821A1" w:rsidRDefault="008B2AF0" w:rsidP="001A6C80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1821A1">
              <w:rPr>
                <w:b/>
                <w:bCs/>
              </w:rPr>
              <w:t>Intervenant.e</w:t>
            </w:r>
            <w:proofErr w:type="spellEnd"/>
          </w:p>
        </w:tc>
        <w:tc>
          <w:tcPr>
            <w:tcW w:w="1633" w:type="dxa"/>
          </w:tcPr>
          <w:p w14:paraId="123F5937" w14:textId="77777777" w:rsidR="00BE3481" w:rsidRPr="001821A1" w:rsidRDefault="008B2AF0" w:rsidP="001A6C80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1821A1">
              <w:rPr>
                <w:b/>
                <w:bCs/>
              </w:rPr>
              <w:t>Thématique</w:t>
            </w:r>
          </w:p>
        </w:tc>
        <w:tc>
          <w:tcPr>
            <w:tcW w:w="4609" w:type="dxa"/>
            <w:gridSpan w:val="3"/>
          </w:tcPr>
          <w:p w14:paraId="234E609C" w14:textId="77777777" w:rsidR="00BE3481" w:rsidRPr="001821A1" w:rsidRDefault="00BE3481" w:rsidP="001A6C80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1821A1">
              <w:rPr>
                <w:b/>
                <w:bCs/>
              </w:rPr>
              <w:t>T</w:t>
            </w:r>
            <w:r w:rsidR="00EB47AA" w:rsidRPr="001821A1">
              <w:rPr>
                <w:b/>
                <w:bCs/>
              </w:rPr>
              <w:t>itre</w:t>
            </w:r>
          </w:p>
        </w:tc>
      </w:tr>
      <w:tr w:rsidR="00817BE6" w:rsidRPr="005F0FF6" w14:paraId="3B385AA7" w14:textId="77777777" w:rsidTr="00ED553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4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7" w:type="dxa"/>
            <w:gridSpan w:val="7"/>
            <w:shd w:val="clear" w:color="auto" w:fill="FFFFFF" w:themeFill="background1"/>
          </w:tcPr>
          <w:p w14:paraId="08979B95" w14:textId="25A6802B" w:rsidR="00264200" w:rsidRPr="001F0B61" w:rsidRDefault="00817BE6" w:rsidP="001F0B61">
            <w:pPr>
              <w:tabs>
                <w:tab w:val="left" w:pos="1230"/>
              </w:tabs>
              <w:spacing w:after="0" w:line="240" w:lineRule="auto"/>
              <w:jc w:val="center"/>
              <w:rPr>
                <w:color w:val="000000" w:themeColor="text1"/>
                <w:sz w:val="20"/>
              </w:rPr>
            </w:pPr>
            <w:r w:rsidRPr="001F4061">
              <w:rPr>
                <w:b w:val="0"/>
                <w:bCs w:val="0"/>
                <w:color w:val="000000" w:themeColor="text1"/>
                <w:sz w:val="20"/>
              </w:rPr>
              <w:t>Un clic sur le</w:t>
            </w:r>
            <w:r w:rsidRPr="001F4061">
              <w:rPr>
                <w:rStyle w:val="Lienhypertexte"/>
                <w:rFonts w:asciiTheme="minorHAnsi" w:hAnsiTheme="minorHAnsi" w:cs="Shruti"/>
              </w:rPr>
              <w:t xml:space="preserve"> </w:t>
            </w:r>
            <w:r w:rsidRPr="001F4061">
              <w:rPr>
                <w:rStyle w:val="Lienhypertexte"/>
                <w:rFonts w:asciiTheme="minorHAnsi" w:hAnsiTheme="minorHAnsi" w:cs="Shruti"/>
                <w:b w:val="0"/>
              </w:rPr>
              <w:t>lien bleu</w:t>
            </w:r>
            <w:r w:rsidRPr="001F4061">
              <w:rPr>
                <w:b w:val="0"/>
                <w:bCs w:val="0"/>
                <w:color w:val="0070C0"/>
                <w:sz w:val="20"/>
                <w:u w:val="single"/>
              </w:rPr>
              <w:t xml:space="preserve"> </w:t>
            </w:r>
            <w:r w:rsidRPr="001F4061">
              <w:rPr>
                <w:b w:val="0"/>
                <w:bCs w:val="0"/>
                <w:color w:val="000000" w:themeColor="text1"/>
                <w:sz w:val="20"/>
              </w:rPr>
              <w:t>pour accéder à la fiche de présentation</w:t>
            </w:r>
            <w:r>
              <w:rPr>
                <w:b w:val="0"/>
                <w:bCs w:val="0"/>
                <w:color w:val="000000" w:themeColor="text1"/>
                <w:sz w:val="20"/>
              </w:rPr>
              <w:t xml:space="preserve"> de la conférence</w:t>
            </w:r>
          </w:p>
        </w:tc>
      </w:tr>
      <w:tr w:rsidR="00B760F9" w:rsidRPr="00C63DB0" w14:paraId="650E2142" w14:textId="77777777" w:rsidTr="000C2560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90" w:type="dxa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D4B4"/>
            <w:vAlign w:val="center"/>
          </w:tcPr>
          <w:p w14:paraId="3D6B41E0" w14:textId="03F8FC1F" w:rsidR="00462656" w:rsidRPr="00564B78" w:rsidRDefault="00ED5539" w:rsidP="00462656">
            <w:pPr>
              <w:tabs>
                <w:tab w:val="left" w:pos="1230"/>
              </w:tabs>
              <w:spacing w:after="0" w:line="240" w:lineRule="auto"/>
              <w:ind w:right="-41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  </w:t>
            </w:r>
            <w:r w:rsidR="00462656"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Mardi </w:t>
            </w:r>
            <w:r w:rsidR="005B3372"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3</w:t>
            </w:r>
            <w:r w:rsidR="00462656"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0/</w:t>
            </w:r>
            <w:r w:rsidR="005B3372"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09</w:t>
            </w:r>
            <w:r w:rsidR="00462656"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/2025</w:t>
            </w:r>
          </w:p>
          <w:p w14:paraId="6082CCAF" w14:textId="438B8EE3" w:rsidR="00B760F9" w:rsidRPr="00564B78" w:rsidRDefault="0090627C" w:rsidP="00462656">
            <w:pPr>
              <w:tabs>
                <w:tab w:val="left" w:pos="1230"/>
              </w:tabs>
              <w:spacing w:after="0" w:line="240" w:lineRule="auto"/>
              <w:ind w:right="-41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             </w:t>
            </w:r>
            <w:r w:rsidR="00462656"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14F34A3E" w14:textId="2AB6FF35" w:rsidR="00B760F9" w:rsidRPr="00C63DB0" w:rsidRDefault="00053090" w:rsidP="00B760F9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3DB0">
              <w:rPr>
                <w:rFonts w:asciiTheme="minorHAnsi" w:hAnsiTheme="minorHAnsi"/>
                <w:sz w:val="20"/>
                <w:szCs w:val="20"/>
              </w:rPr>
              <w:t>Damien COLAS</w:t>
            </w:r>
          </w:p>
        </w:tc>
        <w:tc>
          <w:tcPr>
            <w:tcW w:w="1633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5473D8E1" w14:textId="36E19E07" w:rsidR="00B760F9" w:rsidRPr="00C63DB0" w:rsidRDefault="00053090" w:rsidP="00B760F9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3DB0">
              <w:rPr>
                <w:rFonts w:asciiTheme="minorHAnsi" w:hAnsiTheme="minorHAnsi"/>
                <w:sz w:val="20"/>
                <w:szCs w:val="20"/>
              </w:rPr>
              <w:t>Musique</w:t>
            </w:r>
          </w:p>
        </w:tc>
        <w:tc>
          <w:tcPr>
            <w:tcW w:w="4609" w:type="dxa"/>
            <w:gridSpan w:val="3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7B541DF4" w14:textId="370BDEC7" w:rsidR="00B760F9" w:rsidRPr="00C63DB0" w:rsidRDefault="002D01FC" w:rsidP="008229C4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3DB0">
              <w:rPr>
                <w:rFonts w:asciiTheme="minorHAnsi" w:hAnsiTheme="minorHAnsi"/>
                <w:sz w:val="20"/>
                <w:szCs w:val="20"/>
              </w:rPr>
              <w:t>Comment peindre l’automne en musique ?</w:t>
            </w:r>
          </w:p>
        </w:tc>
      </w:tr>
      <w:tr w:rsidR="00B760F9" w:rsidRPr="00C63DB0" w14:paraId="3C021073" w14:textId="77777777" w:rsidTr="00ED5539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6A1ED87C" w14:textId="77777777" w:rsidR="00B760F9" w:rsidRPr="00564B78" w:rsidRDefault="00B760F9" w:rsidP="00ED5539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3C640263" w14:textId="77777777" w:rsidR="00B760F9" w:rsidRPr="00C63DB0" w:rsidRDefault="00B760F9" w:rsidP="00B760F9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63BC54AC" w14:textId="77777777" w:rsidR="00B760F9" w:rsidRPr="00C63DB0" w:rsidRDefault="00B760F9" w:rsidP="00B760F9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9" w:type="dxa"/>
            <w:gridSpan w:val="3"/>
            <w:shd w:val="clear" w:color="auto" w:fill="FFFFFF" w:themeFill="background1"/>
            <w:vAlign w:val="center"/>
          </w:tcPr>
          <w:p w14:paraId="4B0939FA" w14:textId="77777777" w:rsidR="00B760F9" w:rsidRPr="00C63DB0" w:rsidRDefault="00B760F9" w:rsidP="00B760F9">
            <w:pPr>
              <w:tabs>
                <w:tab w:val="left" w:pos="123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3090" w:rsidRPr="00C63DB0" w14:paraId="62C6F0FD" w14:textId="77777777" w:rsidTr="008A4A3F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90" w:type="dxa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9B47B"/>
            <w:vAlign w:val="center"/>
          </w:tcPr>
          <w:p w14:paraId="4D17D7A4" w14:textId="77777777" w:rsidR="00053090" w:rsidRPr="00564B78" w:rsidRDefault="00053090" w:rsidP="00053090">
            <w:pPr>
              <w:tabs>
                <w:tab w:val="left" w:pos="1230"/>
              </w:tabs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564B78">
              <w:rPr>
                <w:b w:val="0"/>
                <w:bCs w:val="0"/>
                <w:sz w:val="20"/>
                <w:szCs w:val="20"/>
              </w:rPr>
              <w:t>Mardi 07/10/2025</w:t>
            </w:r>
          </w:p>
          <w:p w14:paraId="363DE372" w14:textId="758CCF7A" w:rsidR="00053090" w:rsidRPr="00564B78" w:rsidRDefault="00053090" w:rsidP="00053090">
            <w:pPr>
              <w:tabs>
                <w:tab w:val="left" w:pos="1230"/>
              </w:tabs>
              <w:spacing w:after="0" w:line="240" w:lineRule="auto"/>
              <w:jc w:val="center"/>
              <w:rPr>
                <w:b w:val="0"/>
                <w:bCs w:val="0"/>
                <w:color w:val="FF0000"/>
                <w:sz w:val="20"/>
                <w:szCs w:val="20"/>
              </w:rPr>
            </w:pPr>
            <w:r w:rsidRPr="00564B78">
              <w:rPr>
                <w:b w:val="0"/>
                <w:bCs w:val="0"/>
                <w:sz w:val="20"/>
                <w:szCs w:val="20"/>
              </w:rPr>
              <w:t xml:space="preserve">18h30 </w:t>
            </w:r>
            <w:r w:rsidRPr="00564B78">
              <w:rPr>
                <w:b w:val="0"/>
                <w:bCs w:val="0"/>
                <w:color w:val="FF0000"/>
                <w:sz w:val="20"/>
                <w:szCs w:val="20"/>
              </w:rPr>
              <w:t>GRATUIT</w:t>
            </w:r>
          </w:p>
        </w:tc>
        <w:tc>
          <w:tcPr>
            <w:tcW w:w="2194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9B47B"/>
            <w:vAlign w:val="center"/>
          </w:tcPr>
          <w:p w14:paraId="7F4B53D1" w14:textId="4275DBBD" w:rsidR="00053090" w:rsidRPr="00C63DB0" w:rsidRDefault="00053090" w:rsidP="00053090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A définir</w:t>
            </w:r>
          </w:p>
        </w:tc>
        <w:tc>
          <w:tcPr>
            <w:tcW w:w="1633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9B47B"/>
            <w:vAlign w:val="center"/>
          </w:tcPr>
          <w:p w14:paraId="07DB7D1A" w14:textId="3E7BC8D6" w:rsidR="00053090" w:rsidRPr="00C63DB0" w:rsidRDefault="00053090" w:rsidP="00053090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Sciences</w:t>
            </w:r>
          </w:p>
        </w:tc>
        <w:tc>
          <w:tcPr>
            <w:tcW w:w="4609" w:type="dxa"/>
            <w:gridSpan w:val="3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9B47B"/>
            <w:vAlign w:val="center"/>
          </w:tcPr>
          <w:p w14:paraId="2DD49827" w14:textId="77777777" w:rsidR="00053090" w:rsidRPr="00C63DB0" w:rsidRDefault="00053090" w:rsidP="00053090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 xml:space="preserve">Intelligence(s) </w:t>
            </w:r>
          </w:p>
          <w:p w14:paraId="0A5B11CF" w14:textId="4FDDE4E9" w:rsidR="00053090" w:rsidRPr="00C63DB0" w:rsidRDefault="00053090" w:rsidP="00053090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Fête de la Science</w:t>
            </w:r>
          </w:p>
        </w:tc>
      </w:tr>
      <w:tr w:rsidR="00053090" w:rsidRPr="00C63DB0" w14:paraId="1D11190B" w14:textId="77777777" w:rsidTr="00ED5539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0517FBFF" w14:textId="77777777" w:rsidR="00053090" w:rsidRPr="00564B78" w:rsidRDefault="00053090" w:rsidP="00053090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042B1033" w14:textId="77777777" w:rsidR="00053090" w:rsidRPr="00C63DB0" w:rsidRDefault="00053090" w:rsidP="00053090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03192E9A" w14:textId="77777777" w:rsidR="00053090" w:rsidRPr="00C63DB0" w:rsidRDefault="00053090" w:rsidP="00053090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9" w:type="dxa"/>
            <w:gridSpan w:val="3"/>
            <w:shd w:val="clear" w:color="auto" w:fill="FFFFFF" w:themeFill="background1"/>
            <w:vAlign w:val="center"/>
          </w:tcPr>
          <w:p w14:paraId="781D74A7" w14:textId="77777777" w:rsidR="00053090" w:rsidRPr="00C63DB0" w:rsidRDefault="00053090" w:rsidP="00053090">
            <w:pPr>
              <w:tabs>
                <w:tab w:val="left" w:pos="123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00A11242" w14:textId="77777777" w:rsidTr="009D3954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90" w:type="dxa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D4B4"/>
            <w:vAlign w:val="center"/>
          </w:tcPr>
          <w:p w14:paraId="77AB7CB0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14/10/2025</w:t>
            </w:r>
          </w:p>
          <w:p w14:paraId="5487FF8A" w14:textId="08DB6C98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18h00 </w:t>
            </w:r>
            <w:r w:rsidRPr="00564B78">
              <w:rPr>
                <w:rFonts w:asciiTheme="minorHAnsi" w:hAnsiTheme="minorHAnsi"/>
                <w:b w:val="0"/>
                <w:bCs w:val="0"/>
                <w:color w:val="FF0000"/>
                <w:sz w:val="20"/>
                <w:szCs w:val="20"/>
              </w:rPr>
              <w:t>GRATUIT</w:t>
            </w:r>
          </w:p>
        </w:tc>
        <w:tc>
          <w:tcPr>
            <w:tcW w:w="2194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2743CF38" w14:textId="77777777" w:rsidR="0093111C" w:rsidRPr="00564B78" w:rsidRDefault="0093111C" w:rsidP="0093111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/>
                <w:sz w:val="20"/>
                <w:szCs w:val="20"/>
                <w:lang w:eastAsia="fr-FR"/>
              </w:rPr>
            </w:pPr>
            <w:r w:rsidRPr="00564B78">
              <w:rPr>
                <w:sz w:val="20"/>
                <w:szCs w:val="20"/>
              </w:rPr>
              <w:t>Lobna OULDAMER &amp;</w:t>
            </w:r>
          </w:p>
          <w:p w14:paraId="00632E6C" w14:textId="6F716411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64B78">
              <w:rPr>
                <w:sz w:val="20"/>
                <w:szCs w:val="20"/>
              </w:rPr>
              <w:t>Antoine TOUZE</w:t>
            </w:r>
          </w:p>
        </w:tc>
        <w:tc>
          <w:tcPr>
            <w:tcW w:w="1633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77F89E2D" w14:textId="1164BAFD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64B78">
              <w:rPr>
                <w:sz w:val="20"/>
                <w:szCs w:val="20"/>
              </w:rPr>
              <w:t>Santé</w:t>
            </w:r>
          </w:p>
        </w:tc>
        <w:tc>
          <w:tcPr>
            <w:tcW w:w="4609" w:type="dxa"/>
            <w:gridSpan w:val="3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4C31AF41" w14:textId="77777777" w:rsidR="0093111C" w:rsidRPr="00564B78" w:rsidRDefault="0093111C" w:rsidP="0093111C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64B78">
              <w:rPr>
                <w:sz w:val="20"/>
                <w:szCs w:val="20"/>
              </w:rPr>
              <w:t xml:space="preserve">Octobre rose et les cancers féminins </w:t>
            </w:r>
          </w:p>
          <w:p w14:paraId="17D9265A" w14:textId="291D3EFC" w:rsidR="0093111C" w:rsidRPr="00564B78" w:rsidRDefault="0093111C" w:rsidP="0093111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64B78">
              <w:rPr>
                <w:sz w:val="20"/>
                <w:szCs w:val="20"/>
              </w:rPr>
              <w:t xml:space="preserve">Partenariat Cancéropôle </w:t>
            </w:r>
          </w:p>
        </w:tc>
      </w:tr>
      <w:tr w:rsidR="0093111C" w:rsidRPr="00C63DB0" w14:paraId="363A277E" w14:textId="77777777" w:rsidTr="00ED5539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38977EBA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26E57033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4B0E2B12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9" w:type="dxa"/>
            <w:gridSpan w:val="3"/>
            <w:shd w:val="clear" w:color="auto" w:fill="FFFFFF" w:themeFill="background1"/>
            <w:vAlign w:val="center"/>
          </w:tcPr>
          <w:p w14:paraId="79972382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4E1AE7F0" w14:textId="77777777" w:rsidTr="008A4A3F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90" w:type="dxa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9B47B"/>
            <w:vAlign w:val="center"/>
          </w:tcPr>
          <w:p w14:paraId="5A345D28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04/11/2025</w:t>
            </w:r>
          </w:p>
          <w:p w14:paraId="3E460CFF" w14:textId="25E69AEE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9B47B"/>
            <w:vAlign w:val="center"/>
          </w:tcPr>
          <w:p w14:paraId="206D741F" w14:textId="3102ACED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Laurent BIGOT</w:t>
            </w:r>
          </w:p>
        </w:tc>
        <w:tc>
          <w:tcPr>
            <w:tcW w:w="1633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9B47B"/>
            <w:vAlign w:val="center"/>
          </w:tcPr>
          <w:p w14:paraId="220C9444" w14:textId="4EB0CCF9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Savoirs partagés</w:t>
            </w:r>
          </w:p>
        </w:tc>
        <w:tc>
          <w:tcPr>
            <w:tcW w:w="4609" w:type="dxa"/>
            <w:gridSpan w:val="3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9B47B"/>
            <w:vAlign w:val="center"/>
          </w:tcPr>
          <w:p w14:paraId="57A0C7B9" w14:textId="6FB4543B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Réseaux sociaux et écrans</w:t>
            </w:r>
          </w:p>
        </w:tc>
      </w:tr>
      <w:tr w:rsidR="0093111C" w:rsidRPr="00C63DB0" w14:paraId="22753FA8" w14:textId="77777777" w:rsidTr="00ED5539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7940B2F5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421E59DD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216A4CAD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9" w:type="dxa"/>
            <w:gridSpan w:val="3"/>
            <w:shd w:val="clear" w:color="auto" w:fill="FFFFFF" w:themeFill="background1"/>
            <w:vAlign w:val="center"/>
          </w:tcPr>
          <w:p w14:paraId="060C5714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5317537E" w14:textId="77777777" w:rsidTr="008A4A3F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90" w:type="dxa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D4B4"/>
            <w:vAlign w:val="center"/>
          </w:tcPr>
          <w:p w14:paraId="3765A779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18/11/2025</w:t>
            </w:r>
          </w:p>
          <w:p w14:paraId="0717DC03" w14:textId="51D692B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3960199C" w14:textId="75ED185D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3DB0">
              <w:rPr>
                <w:rFonts w:eastAsia="Times New Roman" w:cstheme="minorHAnsi"/>
                <w:sz w:val="20"/>
                <w:szCs w:val="20"/>
              </w:rPr>
              <w:t>Dominique DANIEL</w:t>
            </w:r>
          </w:p>
        </w:tc>
        <w:tc>
          <w:tcPr>
            <w:tcW w:w="1633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36C34A31" w14:textId="23CC9C13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3DB0">
              <w:rPr>
                <w:rFonts w:eastAsia="Times New Roman" w:cstheme="minorHAnsi"/>
                <w:sz w:val="20"/>
                <w:szCs w:val="20"/>
              </w:rPr>
              <w:t>Histoire</w:t>
            </w:r>
          </w:p>
        </w:tc>
        <w:tc>
          <w:tcPr>
            <w:tcW w:w="4609" w:type="dxa"/>
            <w:gridSpan w:val="3"/>
            <w:tcBorders>
              <w:top w:val="single" w:sz="4" w:space="0" w:color="C0504D" w:themeColor="accent2"/>
              <w:left w:val="nil"/>
              <w:bottom w:val="none" w:sz="0" w:space="0" w:color="auto"/>
              <w:right w:val="single" w:sz="8" w:space="0" w:color="C0504D"/>
            </w:tcBorders>
            <w:shd w:val="clear" w:color="auto" w:fill="FBD4B4"/>
            <w:vAlign w:val="center"/>
          </w:tcPr>
          <w:p w14:paraId="7D020F71" w14:textId="09EBC8EA" w:rsidR="0093111C" w:rsidRPr="00C63DB0" w:rsidRDefault="0093111C" w:rsidP="0093111C">
            <w:pPr>
              <w:spacing w:after="0" w:line="240" w:lineRule="auto"/>
              <w:ind w:right="219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/>
                <w:sz w:val="20"/>
                <w:szCs w:val="20"/>
                <w:lang w:eastAsia="fr-FR"/>
              </w:rPr>
            </w:pPr>
            <w:r w:rsidRPr="003F5777">
              <w:rPr>
                <w:rFonts w:asciiTheme="minorHAnsi" w:eastAsiaTheme="minorEastAsia" w:hAnsiTheme="minorHAnsi"/>
                <w:sz w:val="20"/>
                <w:szCs w:val="20"/>
                <w:lang w:eastAsia="fr-FR"/>
              </w:rPr>
              <w:t>De la conquête de l’</w:t>
            </w:r>
            <w:r w:rsidR="00564B78">
              <w:rPr>
                <w:rFonts w:asciiTheme="minorHAnsi" w:eastAsiaTheme="minorEastAsia" w:hAnsiTheme="minorHAnsi"/>
                <w:sz w:val="20"/>
                <w:szCs w:val="20"/>
                <w:lang w:eastAsia="fr-FR"/>
              </w:rPr>
              <w:t>O</w:t>
            </w:r>
            <w:r w:rsidRPr="003F5777">
              <w:rPr>
                <w:rFonts w:asciiTheme="minorHAnsi" w:eastAsiaTheme="minorEastAsia" w:hAnsiTheme="minorHAnsi"/>
                <w:sz w:val="20"/>
                <w:szCs w:val="20"/>
                <w:lang w:eastAsia="fr-FR"/>
              </w:rPr>
              <w:t xml:space="preserve">uest à la quête du </w:t>
            </w:r>
            <w:r w:rsidR="00564B78" w:rsidRPr="003F5777">
              <w:rPr>
                <w:rFonts w:asciiTheme="minorHAnsi" w:eastAsiaTheme="minorEastAsia" w:hAnsiTheme="minorHAnsi"/>
                <w:sz w:val="20"/>
                <w:szCs w:val="20"/>
                <w:lang w:eastAsia="fr-FR"/>
              </w:rPr>
              <w:t>Groenland</w:t>
            </w:r>
            <w:r w:rsidR="00564B78">
              <w:rPr>
                <w:rFonts w:asciiTheme="minorHAnsi" w:eastAsiaTheme="minorEastAsia" w:hAnsiTheme="minorHAnsi"/>
                <w:sz w:val="20"/>
                <w:szCs w:val="20"/>
                <w:lang w:eastAsia="fr-FR"/>
              </w:rPr>
              <w:t xml:space="preserve"> : </w:t>
            </w:r>
            <w:r w:rsidRPr="003F5777">
              <w:rPr>
                <w:rFonts w:asciiTheme="minorHAnsi" w:eastAsiaTheme="minorEastAsia" w:hAnsiTheme="minorHAnsi"/>
                <w:sz w:val="20"/>
                <w:szCs w:val="20"/>
                <w:lang w:eastAsia="fr-FR"/>
              </w:rPr>
              <w:t>l’expansionnisme américain depuis l’achat de la Louisiane</w:t>
            </w:r>
          </w:p>
        </w:tc>
      </w:tr>
      <w:tr w:rsidR="0093111C" w:rsidRPr="00C63DB0" w14:paraId="15E7D95A" w14:textId="77777777" w:rsidTr="00ED5539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40EAE2EA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0E0FF231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14CB0AB5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9" w:type="dxa"/>
            <w:gridSpan w:val="3"/>
            <w:shd w:val="clear" w:color="auto" w:fill="FFFFFF" w:themeFill="background1"/>
            <w:vAlign w:val="center"/>
          </w:tcPr>
          <w:p w14:paraId="4C66917A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6E69BEF1" w14:textId="77777777" w:rsidTr="008A4A3F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90" w:type="dxa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9B47B"/>
            <w:vAlign w:val="center"/>
          </w:tcPr>
          <w:p w14:paraId="278F0F2D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25/11/2025</w:t>
            </w:r>
          </w:p>
          <w:p w14:paraId="3F98D8D0" w14:textId="3646098A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9B47B"/>
            <w:vAlign w:val="center"/>
          </w:tcPr>
          <w:p w14:paraId="65C26EB7" w14:textId="494AA294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3DB0">
              <w:rPr>
                <w:rFonts w:eastAsia="Times New Roman" w:cstheme="minorHAnsi"/>
                <w:sz w:val="20"/>
                <w:szCs w:val="20"/>
              </w:rPr>
              <w:t>Emilie CAMIADE</w:t>
            </w:r>
          </w:p>
        </w:tc>
        <w:tc>
          <w:tcPr>
            <w:tcW w:w="1633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9B47B"/>
            <w:vAlign w:val="center"/>
          </w:tcPr>
          <w:p w14:paraId="6F1E436F" w14:textId="4F4BD730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3DB0">
              <w:rPr>
                <w:rFonts w:eastAsia="Times New Roman" w:cstheme="minorHAnsi"/>
                <w:sz w:val="20"/>
                <w:szCs w:val="20"/>
              </w:rPr>
              <w:t>Santé</w:t>
            </w:r>
          </w:p>
        </w:tc>
        <w:tc>
          <w:tcPr>
            <w:tcW w:w="4609" w:type="dxa"/>
            <w:gridSpan w:val="3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9B47B"/>
            <w:vAlign w:val="center"/>
          </w:tcPr>
          <w:p w14:paraId="770DFB2C" w14:textId="2B8B3AF5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3DB0">
              <w:rPr>
                <w:rFonts w:cstheme="minorHAnsi"/>
                <w:sz w:val="20"/>
                <w:szCs w:val="20"/>
              </w:rPr>
              <w:t>L’antibiorésistance</w:t>
            </w:r>
          </w:p>
        </w:tc>
      </w:tr>
      <w:tr w:rsidR="0093111C" w:rsidRPr="00C63DB0" w14:paraId="24B322D8" w14:textId="77777777" w:rsidTr="00ED5539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32BF14A9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67886BB0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77982609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9" w:type="dxa"/>
            <w:gridSpan w:val="3"/>
            <w:shd w:val="clear" w:color="auto" w:fill="FFFFFF" w:themeFill="background1"/>
            <w:vAlign w:val="center"/>
          </w:tcPr>
          <w:p w14:paraId="22F82514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ind w:right="-3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69C76CFC" w14:textId="77777777" w:rsidTr="00295771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90" w:type="dxa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D4B4"/>
            <w:vAlign w:val="center"/>
          </w:tcPr>
          <w:p w14:paraId="332DADF6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02/12/2025</w:t>
            </w:r>
          </w:p>
          <w:p w14:paraId="527E3CCC" w14:textId="7A7795BF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shd w:val="clear" w:color="auto" w:fill="FBD4B4"/>
            <w:vAlign w:val="center"/>
          </w:tcPr>
          <w:p w14:paraId="4FEF3E77" w14:textId="5C1437FF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Francis REMERAND</w:t>
            </w:r>
          </w:p>
        </w:tc>
        <w:tc>
          <w:tcPr>
            <w:tcW w:w="1633" w:type="dxa"/>
            <w:shd w:val="clear" w:color="auto" w:fill="FBD4B4"/>
            <w:vAlign w:val="center"/>
          </w:tcPr>
          <w:p w14:paraId="283C4BB3" w14:textId="5612E33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C63DB0">
              <w:rPr>
                <w:rFonts w:eastAsia="Times New Roman" w:cstheme="minorHAnsi"/>
                <w:sz w:val="20"/>
                <w:szCs w:val="20"/>
              </w:rPr>
              <w:t>Santé</w:t>
            </w:r>
          </w:p>
        </w:tc>
        <w:tc>
          <w:tcPr>
            <w:tcW w:w="4609" w:type="dxa"/>
            <w:gridSpan w:val="3"/>
            <w:shd w:val="clear" w:color="auto" w:fill="FBD4B4"/>
            <w:vAlign w:val="center"/>
          </w:tcPr>
          <w:p w14:paraId="2C30DE28" w14:textId="4EE2CB0A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ind w:right="-3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7E0739">
              <w:rPr>
                <w:rFonts w:asciiTheme="minorHAnsi" w:hAnsiTheme="minorHAnsi"/>
                <w:sz w:val="20"/>
                <w:szCs w:val="20"/>
              </w:rPr>
              <w:t>Les nouvelles approches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E0739">
              <w:rPr>
                <w:rFonts w:asciiTheme="minorHAnsi" w:hAnsiTheme="minorHAnsi"/>
                <w:sz w:val="20"/>
                <w:szCs w:val="20"/>
              </w:rPr>
              <w:t>du traitement de la douleur</w:t>
            </w:r>
          </w:p>
        </w:tc>
      </w:tr>
      <w:tr w:rsidR="0093111C" w:rsidRPr="00C63DB0" w14:paraId="36BE0BE4" w14:textId="77777777" w:rsidTr="00ED5539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6B40EED4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351722F1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53A44EFE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9" w:type="dxa"/>
            <w:gridSpan w:val="3"/>
            <w:shd w:val="clear" w:color="auto" w:fill="FFFFFF" w:themeFill="background1"/>
            <w:vAlign w:val="center"/>
          </w:tcPr>
          <w:p w14:paraId="61773F23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ind w:right="-3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0350401A" w14:textId="77777777" w:rsidTr="008A4A3F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90" w:type="dxa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9B47B"/>
            <w:vAlign w:val="center"/>
          </w:tcPr>
          <w:p w14:paraId="20348BBA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09/12/2025</w:t>
            </w:r>
          </w:p>
          <w:p w14:paraId="7288B938" w14:textId="1AE1211C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9B47B"/>
            <w:vAlign w:val="center"/>
          </w:tcPr>
          <w:p w14:paraId="023698BA" w14:textId="0FDBA8DC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3DB0">
              <w:rPr>
                <w:rFonts w:eastAsia="Times New Roman" w:cstheme="minorHAnsi"/>
                <w:sz w:val="20"/>
                <w:szCs w:val="20"/>
              </w:rPr>
              <w:t>Pierre-Yves MONJAL</w:t>
            </w:r>
          </w:p>
        </w:tc>
        <w:tc>
          <w:tcPr>
            <w:tcW w:w="1633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9B47B"/>
            <w:vAlign w:val="center"/>
          </w:tcPr>
          <w:p w14:paraId="038DC2F5" w14:textId="78E9B38B" w:rsidR="0093111C" w:rsidRPr="00087FB2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87FB2">
              <w:rPr>
                <w:rFonts w:eastAsia="Times New Roman" w:cstheme="minorHAnsi"/>
                <w:sz w:val="20"/>
                <w:szCs w:val="20"/>
              </w:rPr>
              <w:t>Droit</w:t>
            </w:r>
          </w:p>
        </w:tc>
        <w:tc>
          <w:tcPr>
            <w:tcW w:w="4609" w:type="dxa"/>
            <w:gridSpan w:val="3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</w:tcPr>
          <w:p w14:paraId="707CEB00" w14:textId="7D7AFAE0" w:rsidR="0093111C" w:rsidRPr="00C63DB0" w:rsidRDefault="008C6C05" w:rsidP="0093111C">
            <w:pPr>
              <w:tabs>
                <w:tab w:val="left" w:pos="1230"/>
              </w:tabs>
              <w:spacing w:after="0" w:line="240" w:lineRule="auto"/>
              <w:ind w:right="-3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8" w:history="1">
              <w:r w:rsidR="0093111C" w:rsidRPr="008C6C05">
                <w:rPr>
                  <w:rStyle w:val="Lienhypertexte"/>
                  <w:sz w:val="20"/>
                  <w:szCs w:val="20"/>
                </w:rPr>
                <w:t>Qu’est-ce que le droit ?</w:t>
              </w:r>
            </w:hyperlink>
          </w:p>
        </w:tc>
      </w:tr>
      <w:tr w:rsidR="0093111C" w:rsidRPr="00C63DB0" w14:paraId="5D969111" w14:textId="77777777" w:rsidTr="00ED5539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00697268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6856BE58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62D12982" w14:textId="77777777" w:rsidR="0093111C" w:rsidRPr="00087FB2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09" w:type="dxa"/>
            <w:gridSpan w:val="3"/>
            <w:shd w:val="clear" w:color="auto" w:fill="FFFFFF" w:themeFill="background1"/>
            <w:vAlign w:val="center"/>
          </w:tcPr>
          <w:p w14:paraId="0D324BE7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ind w:right="-3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7EB240D4" w14:textId="77777777" w:rsidTr="008A4A3F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90" w:type="dxa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D4B4"/>
            <w:vAlign w:val="center"/>
          </w:tcPr>
          <w:p w14:paraId="1058E97D" w14:textId="2F312845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16/12/2025</w:t>
            </w:r>
          </w:p>
          <w:p w14:paraId="3D3F126D" w14:textId="3E02292A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color w:val="FF0000"/>
                <w:sz w:val="20"/>
                <w:szCs w:val="20"/>
              </w:rPr>
              <w:t>17h30</w:t>
            </w:r>
          </w:p>
        </w:tc>
        <w:tc>
          <w:tcPr>
            <w:tcW w:w="2194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37B2AFD9" w14:textId="6AE58525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ajorBidi"/>
                <w:bCs/>
                <w:sz w:val="20"/>
                <w:szCs w:val="20"/>
              </w:rPr>
            </w:pPr>
            <w:r w:rsidRPr="00C63DB0">
              <w:rPr>
                <w:rFonts w:eastAsia="Times New Roman" w:cstheme="minorHAnsi"/>
                <w:sz w:val="20"/>
                <w:szCs w:val="20"/>
              </w:rPr>
              <w:t>Christine BOUSQUET</w:t>
            </w:r>
          </w:p>
        </w:tc>
        <w:tc>
          <w:tcPr>
            <w:tcW w:w="1633" w:type="dxa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5D10DFE9" w14:textId="0231C20C" w:rsidR="0093111C" w:rsidRPr="00087FB2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ajorBidi"/>
                <w:sz w:val="20"/>
                <w:szCs w:val="20"/>
              </w:rPr>
            </w:pPr>
            <w:r w:rsidRPr="00087FB2">
              <w:rPr>
                <w:rFonts w:eastAsia="Times New Roman" w:cstheme="minorHAnsi"/>
                <w:sz w:val="20"/>
                <w:szCs w:val="20"/>
              </w:rPr>
              <w:t>Histoire</w:t>
            </w:r>
          </w:p>
        </w:tc>
        <w:tc>
          <w:tcPr>
            <w:tcW w:w="4609" w:type="dxa"/>
            <w:gridSpan w:val="3"/>
            <w:tcBorders>
              <w:top w:val="single" w:sz="8" w:space="0" w:color="E73D11"/>
              <w:left w:val="single" w:sz="8" w:space="0" w:color="E73D11"/>
              <w:bottom w:val="single" w:sz="8" w:space="0" w:color="E73D11"/>
              <w:right w:val="single" w:sz="8" w:space="0" w:color="E73D11"/>
            </w:tcBorders>
            <w:shd w:val="clear" w:color="auto" w:fill="FBD4B4"/>
            <w:vAlign w:val="center"/>
          </w:tcPr>
          <w:p w14:paraId="6B6AE3CE" w14:textId="610070CD" w:rsidR="0093111C" w:rsidRPr="00C63DB0" w:rsidRDefault="00087FB2" w:rsidP="0093111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ajorBidi"/>
                <w:bCs/>
                <w:sz w:val="20"/>
                <w:szCs w:val="20"/>
              </w:rPr>
            </w:pPr>
            <w:hyperlink r:id="rId9" w:history="1">
              <w:r w:rsidR="0093111C" w:rsidRPr="00087FB2">
                <w:rPr>
                  <w:rStyle w:val="Lienhypertexte"/>
                  <w:rFonts w:cstheme="minorHAnsi"/>
                  <w:sz w:val="20"/>
                  <w:szCs w:val="20"/>
                </w:rPr>
                <w:t>Histoire de l’Ukraine</w:t>
              </w:r>
            </w:hyperlink>
          </w:p>
        </w:tc>
      </w:tr>
      <w:tr w:rsidR="0093111C" w:rsidRPr="00C63DB0" w14:paraId="1EB70DB0" w14:textId="77777777" w:rsidTr="00ED5539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4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176E13E8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74FE6DBD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5FC4F048" w14:textId="77777777" w:rsidR="0093111C" w:rsidRPr="00087FB2" w:rsidRDefault="0093111C" w:rsidP="0093111C">
            <w:pPr>
              <w:tabs>
                <w:tab w:val="left" w:pos="1230"/>
              </w:tabs>
              <w:spacing w:after="0" w:line="240" w:lineRule="auto"/>
              <w:ind w:right="-1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95" w:type="dxa"/>
            <w:gridSpan w:val="2"/>
            <w:shd w:val="clear" w:color="auto" w:fill="FFFFFF" w:themeFill="background1"/>
            <w:vAlign w:val="center"/>
          </w:tcPr>
          <w:p w14:paraId="2142E77B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ind w:left="317" w:right="-2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2ED7C603" w14:textId="77777777" w:rsidTr="008A4A3F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9B47B"/>
            <w:vAlign w:val="center"/>
          </w:tcPr>
          <w:p w14:paraId="27BC4469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06/01/2026</w:t>
            </w:r>
          </w:p>
          <w:p w14:paraId="2F83090A" w14:textId="7C994423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</w:tcPr>
          <w:p w14:paraId="50FE849F" w14:textId="12DA38E4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3DB0">
              <w:rPr>
                <w:rFonts w:asciiTheme="minorHAnsi" w:hAnsiTheme="minorHAnsi"/>
                <w:sz w:val="20"/>
                <w:szCs w:val="20"/>
              </w:rPr>
              <w:t xml:space="preserve">Pierre VOSGIEN </w:t>
            </w:r>
          </w:p>
        </w:tc>
        <w:tc>
          <w:tcPr>
            <w:tcW w:w="1633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</w:tcPr>
          <w:p w14:paraId="4F32A63F" w14:textId="730C9886" w:rsidR="0093111C" w:rsidRPr="00087FB2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087FB2">
              <w:rPr>
                <w:rFonts w:eastAsia="Times New Roman" w:cstheme="minorHAnsi"/>
                <w:sz w:val="20"/>
                <w:szCs w:val="20"/>
              </w:rPr>
              <w:t>Savoirs partagés</w:t>
            </w:r>
          </w:p>
        </w:tc>
        <w:tc>
          <w:tcPr>
            <w:tcW w:w="457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</w:tcPr>
          <w:p w14:paraId="65209A99" w14:textId="2CD5103C" w:rsidR="0093111C" w:rsidRPr="00C63DB0" w:rsidRDefault="008C6C05" w:rsidP="0093111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hyperlink r:id="rId10" w:history="1">
              <w:r w:rsidR="0093111C" w:rsidRPr="008C6C05">
                <w:rPr>
                  <w:rStyle w:val="Lienhypertexte"/>
                  <w:rFonts w:cstheme="minorHAnsi"/>
                  <w:sz w:val="20"/>
                  <w:szCs w:val="20"/>
                </w:rPr>
                <w:t>L’Importance de l’activité physique et sportive pour la santé et le bien-être à la retraite</w:t>
              </w:r>
            </w:hyperlink>
          </w:p>
        </w:tc>
      </w:tr>
      <w:tr w:rsidR="0093111C" w:rsidRPr="00C63DB0" w14:paraId="1DC1D646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26D4202E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32E35C4E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5758DCC6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76" w:type="dxa"/>
            <w:shd w:val="clear" w:color="auto" w:fill="FFFFFF" w:themeFill="background1"/>
            <w:vAlign w:val="center"/>
          </w:tcPr>
          <w:p w14:paraId="071A79DD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5905B36E" w14:textId="77777777" w:rsidTr="008C5D1C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D4B4"/>
            <w:vAlign w:val="center"/>
          </w:tcPr>
          <w:p w14:paraId="699ABEDB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13/01/2026</w:t>
            </w:r>
          </w:p>
          <w:p w14:paraId="24936A22" w14:textId="7098CCF8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shd w:val="clear" w:color="auto" w:fill="FBD4B4"/>
            <w:vAlign w:val="center"/>
          </w:tcPr>
          <w:p w14:paraId="465B608F" w14:textId="5A306BAE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C5D1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Cyrille HOARAU</w:t>
            </w:r>
          </w:p>
        </w:tc>
        <w:tc>
          <w:tcPr>
            <w:tcW w:w="1633" w:type="dxa"/>
            <w:shd w:val="clear" w:color="auto" w:fill="FBD4B4"/>
            <w:vAlign w:val="center"/>
          </w:tcPr>
          <w:p w14:paraId="3A942F5B" w14:textId="017FC2D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Santé</w:t>
            </w:r>
          </w:p>
        </w:tc>
        <w:tc>
          <w:tcPr>
            <w:tcW w:w="4576" w:type="dxa"/>
            <w:shd w:val="clear" w:color="auto" w:fill="FBD4B4"/>
            <w:vAlign w:val="center"/>
          </w:tcPr>
          <w:p w14:paraId="61E994FE" w14:textId="6D67263A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C5D1C">
              <w:rPr>
                <w:rFonts w:asciiTheme="minorHAnsi" w:hAnsiTheme="minorHAnsi"/>
                <w:sz w:val="20"/>
                <w:szCs w:val="20"/>
              </w:rPr>
              <w:t>Pourquoi devient-on allergique ?</w:t>
            </w:r>
          </w:p>
        </w:tc>
      </w:tr>
      <w:tr w:rsidR="0093111C" w:rsidRPr="00C63DB0" w14:paraId="3C90E015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auto"/>
            <w:vAlign w:val="center"/>
          </w:tcPr>
          <w:p w14:paraId="4AC17706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7B0008E1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4B618890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14:paraId="77C0DAA5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5DF24550" w14:textId="77777777" w:rsidTr="008A4A3F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9B47B"/>
            <w:vAlign w:val="center"/>
          </w:tcPr>
          <w:p w14:paraId="5202164F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20/01/2026</w:t>
            </w:r>
          </w:p>
          <w:p w14:paraId="3045FDBE" w14:textId="351EA925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shd w:val="clear" w:color="auto" w:fill="F9B47B"/>
            <w:vAlign w:val="center"/>
          </w:tcPr>
          <w:p w14:paraId="0824325A" w14:textId="675AD5FD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Marc GILBERT</w:t>
            </w:r>
          </w:p>
        </w:tc>
        <w:tc>
          <w:tcPr>
            <w:tcW w:w="1633" w:type="dxa"/>
            <w:shd w:val="clear" w:color="auto" w:fill="F9B47B"/>
            <w:vAlign w:val="center"/>
          </w:tcPr>
          <w:p w14:paraId="6FAC4F61" w14:textId="3E096A03" w:rsidR="0093111C" w:rsidRPr="00087FB2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087FB2">
              <w:rPr>
                <w:rFonts w:eastAsia="Times New Roman" w:cstheme="minorHAnsi"/>
                <w:sz w:val="20"/>
                <w:szCs w:val="20"/>
              </w:rPr>
              <w:t>Santé</w:t>
            </w:r>
          </w:p>
        </w:tc>
        <w:tc>
          <w:tcPr>
            <w:tcW w:w="4576" w:type="dxa"/>
            <w:shd w:val="clear" w:color="auto" w:fill="F9B47B"/>
            <w:vAlign w:val="center"/>
          </w:tcPr>
          <w:p w14:paraId="406E2E48" w14:textId="59BFBF58" w:rsidR="0093111C" w:rsidRPr="00C63DB0" w:rsidRDefault="00E06677" w:rsidP="0093111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hyperlink r:id="rId11" w:history="1">
              <w:r w:rsidR="0093111C" w:rsidRPr="00E06677">
                <w:rPr>
                  <w:rStyle w:val="Lienhypertexte"/>
                  <w:rFonts w:eastAsia="Times New Roman" w:cstheme="minorHAnsi"/>
                  <w:sz w:val="20"/>
                  <w:szCs w:val="20"/>
                </w:rPr>
                <w:t>Les liens entre diabète et obésité</w:t>
              </w:r>
            </w:hyperlink>
          </w:p>
        </w:tc>
      </w:tr>
      <w:tr w:rsidR="0093111C" w:rsidRPr="00C63DB0" w14:paraId="2CE267E7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325A0101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41E54F44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151EBD9F" w14:textId="77777777" w:rsidR="0093111C" w:rsidRPr="00087FB2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76" w:type="dxa"/>
            <w:shd w:val="clear" w:color="auto" w:fill="FFFFFF" w:themeFill="background1"/>
            <w:vAlign w:val="center"/>
          </w:tcPr>
          <w:p w14:paraId="575D2F0A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65834BBB" w14:textId="77777777" w:rsidTr="008A4A3F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D4B4"/>
            <w:vAlign w:val="center"/>
          </w:tcPr>
          <w:p w14:paraId="04B8D786" w14:textId="59183B3B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27/01/2026 18h00</w:t>
            </w:r>
          </w:p>
        </w:tc>
        <w:tc>
          <w:tcPr>
            <w:tcW w:w="2194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4230D18C" w14:textId="69F85FBA" w:rsidR="0093111C" w:rsidRPr="00C63DB0" w:rsidRDefault="0093111C" w:rsidP="0093111C">
            <w:pPr>
              <w:suppressAutoHyphens w:val="0"/>
              <w:spacing w:after="0" w:line="240" w:lineRule="auto"/>
              <w:ind w:right="219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3DB0">
              <w:rPr>
                <w:rFonts w:eastAsia="Times New Roman"/>
                <w:sz w:val="20"/>
                <w:szCs w:val="20"/>
              </w:rPr>
              <w:t xml:space="preserve">Julien BOURDOISEAU </w:t>
            </w:r>
          </w:p>
        </w:tc>
        <w:tc>
          <w:tcPr>
            <w:tcW w:w="1633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65E3C598" w14:textId="787D5F8C" w:rsidR="0093111C" w:rsidRPr="00087FB2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87FB2">
              <w:rPr>
                <w:rFonts w:eastAsia="Times New Roman"/>
                <w:sz w:val="20"/>
                <w:szCs w:val="20"/>
              </w:rPr>
              <w:t>Economie</w:t>
            </w:r>
          </w:p>
        </w:tc>
        <w:tc>
          <w:tcPr>
            <w:tcW w:w="457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6E203AF9" w14:textId="046252BC" w:rsidR="0093111C" w:rsidRPr="00C63DB0" w:rsidRDefault="00E06677" w:rsidP="0093111C">
            <w:pPr>
              <w:spacing w:after="0" w:line="240" w:lineRule="auto"/>
              <w:ind w:right="219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12" w:history="1">
              <w:r w:rsidR="0093111C" w:rsidRPr="00E06677">
                <w:rPr>
                  <w:rStyle w:val="Lienhypertexte"/>
                  <w:rFonts w:eastAsia="Times New Roman"/>
                  <w:sz w:val="20"/>
                  <w:szCs w:val="20"/>
                </w:rPr>
                <w:t>Le financement de la sécurité sociale et l’économie de la santé</w:t>
              </w:r>
            </w:hyperlink>
          </w:p>
        </w:tc>
      </w:tr>
      <w:tr w:rsidR="0093111C" w:rsidRPr="00C63DB0" w14:paraId="48B54576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78FD26B6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22C315E5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312BBCBF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76" w:type="dxa"/>
            <w:shd w:val="clear" w:color="auto" w:fill="FFFFFF" w:themeFill="background1"/>
            <w:vAlign w:val="center"/>
          </w:tcPr>
          <w:p w14:paraId="75F4BAF5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3F7D3356" w14:textId="77777777" w:rsidTr="00C40B2F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D4B4" w:themeFill="accent6" w:themeFillTint="66"/>
            <w:vAlign w:val="center"/>
          </w:tcPr>
          <w:p w14:paraId="013E6EBE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03/02/2026</w:t>
            </w:r>
          </w:p>
          <w:p w14:paraId="31694938" w14:textId="532B1396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trike/>
                <w:color w:val="FF000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tcBorders>
              <w:top w:val="single" w:sz="8" w:space="0" w:color="C0504D"/>
              <w:left w:val="nil"/>
              <w:bottom w:val="single" w:sz="8" w:space="0" w:color="C0504D"/>
            </w:tcBorders>
            <w:shd w:val="clear" w:color="auto" w:fill="FBD4B4"/>
            <w:vAlign w:val="center"/>
          </w:tcPr>
          <w:p w14:paraId="2F2AC907" w14:textId="32023F5F" w:rsidR="0093111C" w:rsidRPr="00C63DB0" w:rsidRDefault="0093111C" w:rsidP="0093111C">
            <w:pPr>
              <w:suppressAutoHyphens w:val="0"/>
              <w:spacing w:after="0" w:line="240" w:lineRule="auto"/>
              <w:ind w:right="219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/>
                <w:color w:val="FF0000"/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Aurélien LACOSTE</w:t>
            </w:r>
          </w:p>
        </w:tc>
        <w:tc>
          <w:tcPr>
            <w:tcW w:w="1633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BD4B4"/>
            <w:vAlign w:val="center"/>
          </w:tcPr>
          <w:p w14:paraId="176EE9A9" w14:textId="1B45FA67" w:rsidR="0093111C" w:rsidRPr="00087FB2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/>
                <w:color w:val="FF0000"/>
                <w:sz w:val="20"/>
                <w:szCs w:val="20"/>
              </w:rPr>
            </w:pPr>
            <w:r w:rsidRPr="00087FB2">
              <w:rPr>
                <w:sz w:val="20"/>
                <w:szCs w:val="20"/>
              </w:rPr>
              <w:t>Sciences</w:t>
            </w:r>
          </w:p>
        </w:tc>
        <w:tc>
          <w:tcPr>
            <w:tcW w:w="4576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BD4B4"/>
            <w:vAlign w:val="center"/>
          </w:tcPr>
          <w:p w14:paraId="1506C340" w14:textId="31748166" w:rsidR="0093111C" w:rsidRPr="00C63DB0" w:rsidRDefault="008C6C05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FF0000"/>
                <w:sz w:val="20"/>
                <w:szCs w:val="20"/>
              </w:rPr>
            </w:pPr>
            <w:hyperlink r:id="rId13" w:history="1">
              <w:r w:rsidR="0093111C" w:rsidRPr="008C6C05">
                <w:rPr>
                  <w:rStyle w:val="Lienhypertexte"/>
                  <w:rFonts w:eastAsia="Times New Roman"/>
                  <w:sz w:val="20"/>
                  <w:szCs w:val="20"/>
                </w:rPr>
                <w:t>Volcans et magmas</w:t>
              </w:r>
            </w:hyperlink>
          </w:p>
        </w:tc>
      </w:tr>
      <w:tr w:rsidR="0093111C" w:rsidRPr="00C63DB0" w14:paraId="2A94908F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13E9B959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0878578A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0BC2F232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76" w:type="dxa"/>
            <w:shd w:val="clear" w:color="auto" w:fill="FFFFFF" w:themeFill="background1"/>
            <w:vAlign w:val="center"/>
          </w:tcPr>
          <w:p w14:paraId="50D23052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14BCEF3F" w14:textId="77777777" w:rsidTr="008A4A3F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9B47B"/>
            <w:vAlign w:val="center"/>
          </w:tcPr>
          <w:p w14:paraId="50D746A7" w14:textId="58F4F974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10/02/2026</w:t>
            </w:r>
          </w:p>
          <w:p w14:paraId="0FB489E8" w14:textId="6DBE5732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</w:tcPr>
          <w:p w14:paraId="1C1B3E2F" w14:textId="20BC667B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Zoé GINTER</w:t>
            </w:r>
          </w:p>
        </w:tc>
        <w:tc>
          <w:tcPr>
            <w:tcW w:w="1633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</w:tcPr>
          <w:p w14:paraId="5C2D4DB1" w14:textId="76B445BC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Géographie</w:t>
            </w:r>
          </w:p>
        </w:tc>
        <w:tc>
          <w:tcPr>
            <w:tcW w:w="457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</w:tcPr>
          <w:p w14:paraId="510A571E" w14:textId="7CE44151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3F5777">
              <w:rPr>
                <w:sz w:val="20"/>
                <w:szCs w:val="20"/>
                <w:highlight w:val="yellow"/>
              </w:rPr>
              <w:t>Forêts</w:t>
            </w:r>
          </w:p>
        </w:tc>
      </w:tr>
      <w:tr w:rsidR="0093111C" w:rsidRPr="00C63DB0" w14:paraId="02C6B898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2F32F318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50A4A3D4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572DDA20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76" w:type="dxa"/>
            <w:shd w:val="clear" w:color="auto" w:fill="FFFFFF" w:themeFill="background1"/>
            <w:vAlign w:val="center"/>
          </w:tcPr>
          <w:p w14:paraId="1515DCDD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13D2D019" w14:textId="77777777" w:rsidTr="00374A2E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D4B4"/>
            <w:vAlign w:val="center"/>
          </w:tcPr>
          <w:p w14:paraId="33B1C073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03/03/2026</w:t>
            </w:r>
          </w:p>
          <w:p w14:paraId="316D024F" w14:textId="4530DD7C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tcBorders>
              <w:top w:val="single" w:sz="8" w:space="0" w:color="C0504D"/>
              <w:left w:val="nil"/>
              <w:bottom w:val="single" w:sz="8" w:space="0" w:color="C0504D"/>
            </w:tcBorders>
            <w:shd w:val="clear" w:color="auto" w:fill="FBD4B4"/>
            <w:vAlign w:val="center"/>
          </w:tcPr>
          <w:p w14:paraId="3DFE6A77" w14:textId="16729579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Nadja PERREAU</w:t>
            </w:r>
          </w:p>
        </w:tc>
        <w:tc>
          <w:tcPr>
            <w:tcW w:w="1633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BD4B4"/>
            <w:vAlign w:val="center"/>
          </w:tcPr>
          <w:p w14:paraId="644721EF" w14:textId="44DCFB3A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Histoire/Arts</w:t>
            </w:r>
          </w:p>
        </w:tc>
        <w:tc>
          <w:tcPr>
            <w:tcW w:w="4576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BD4B4"/>
            <w:vAlign w:val="center"/>
          </w:tcPr>
          <w:p w14:paraId="17EDAB56" w14:textId="6C9EC9B8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3DB0">
              <w:rPr>
                <w:bCs/>
                <w:sz w:val="20"/>
                <w:szCs w:val="20"/>
              </w:rPr>
              <w:t>Du cirque aux arts de la piste</w:t>
            </w:r>
          </w:p>
        </w:tc>
      </w:tr>
      <w:tr w:rsidR="0093111C" w:rsidRPr="00C63DB0" w14:paraId="570776DD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3C8D4F6B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142C7D96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09DAA270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76" w:type="dxa"/>
            <w:shd w:val="clear" w:color="auto" w:fill="FFFFFF" w:themeFill="background1"/>
            <w:vAlign w:val="center"/>
          </w:tcPr>
          <w:p w14:paraId="239645FB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3366DF6E" w14:textId="77777777" w:rsidTr="0078192E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9B47B"/>
            <w:vAlign w:val="center"/>
          </w:tcPr>
          <w:p w14:paraId="7D0EB77B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10/03/2026</w:t>
            </w:r>
          </w:p>
          <w:p w14:paraId="2654053D" w14:textId="38A1F161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</w:tcPr>
          <w:p w14:paraId="0059B54E" w14:textId="66B74C49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Robert COURTOIS</w:t>
            </w:r>
          </w:p>
        </w:tc>
        <w:tc>
          <w:tcPr>
            <w:tcW w:w="1633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</w:tcPr>
          <w:p w14:paraId="0C8D1109" w14:textId="20F67ABE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3DB0">
              <w:rPr>
                <w:rFonts w:eastAsia="Times New Roman"/>
                <w:sz w:val="20"/>
                <w:szCs w:val="20"/>
              </w:rPr>
              <w:t>Psychologie</w:t>
            </w:r>
          </w:p>
        </w:tc>
        <w:tc>
          <w:tcPr>
            <w:tcW w:w="457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</w:tcPr>
          <w:p w14:paraId="1AD33361" w14:textId="2ACF85EB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F5777">
              <w:rPr>
                <w:sz w:val="20"/>
                <w:szCs w:val="20"/>
                <w:highlight w:val="yellow"/>
              </w:rPr>
              <w:t>Harcèlement et consentement</w:t>
            </w:r>
          </w:p>
        </w:tc>
      </w:tr>
      <w:tr w:rsidR="0093111C" w:rsidRPr="00C63DB0" w14:paraId="2B749C76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4433DF2B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15055D73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09DEBCAD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76" w:type="dxa"/>
            <w:shd w:val="clear" w:color="auto" w:fill="FFFFFF" w:themeFill="background1"/>
            <w:vAlign w:val="center"/>
          </w:tcPr>
          <w:p w14:paraId="40F8FFA8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1B1FCA6C" w14:textId="77777777" w:rsidTr="008A4A3F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D4B4" w:themeFill="accent6" w:themeFillTint="66"/>
            <w:vAlign w:val="center"/>
          </w:tcPr>
          <w:p w14:paraId="5E16D29A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17/03/2026</w:t>
            </w:r>
          </w:p>
          <w:p w14:paraId="1CA45C70" w14:textId="2C9A39A9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687AF786" w14:textId="6FF31E44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Martine PELLETIER</w:t>
            </w:r>
          </w:p>
        </w:tc>
        <w:tc>
          <w:tcPr>
            <w:tcW w:w="1633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5076C16C" w14:textId="658A2DFC" w:rsidR="0093111C" w:rsidRPr="008A4586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A4586">
              <w:rPr>
                <w:rFonts w:eastAsia="Times New Roman"/>
                <w:sz w:val="20"/>
                <w:szCs w:val="20"/>
              </w:rPr>
              <w:t>Littérature</w:t>
            </w:r>
          </w:p>
        </w:tc>
        <w:tc>
          <w:tcPr>
            <w:tcW w:w="457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76E71BBB" w14:textId="6AC58DB0" w:rsidR="0093111C" w:rsidRPr="00C63DB0" w:rsidRDefault="00590A12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14" w:history="1">
              <w:r w:rsidR="0093111C" w:rsidRPr="00590A12">
                <w:rPr>
                  <w:rStyle w:val="Lienhypertexte"/>
                  <w:sz w:val="20"/>
                  <w:szCs w:val="20"/>
                </w:rPr>
                <w:t>Ecrire Dublin</w:t>
              </w:r>
            </w:hyperlink>
          </w:p>
        </w:tc>
      </w:tr>
      <w:tr w:rsidR="0093111C" w:rsidRPr="00C63DB0" w14:paraId="2A049ACA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2DA563E2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3CF595FD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3487F04A" w14:textId="77777777" w:rsidR="0093111C" w:rsidRPr="008A4586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76" w:type="dxa"/>
            <w:shd w:val="clear" w:color="auto" w:fill="FFFFFF" w:themeFill="background1"/>
            <w:vAlign w:val="center"/>
          </w:tcPr>
          <w:p w14:paraId="5E1A1781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601B3750" w14:textId="77777777" w:rsidTr="00DE17AA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9B47B"/>
            <w:vAlign w:val="center"/>
          </w:tcPr>
          <w:p w14:paraId="30EA3C8D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24/03/2026</w:t>
            </w:r>
          </w:p>
          <w:p w14:paraId="0DB2F294" w14:textId="2521BB9A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shd w:val="clear" w:color="auto" w:fill="F9B47B"/>
            <w:vAlign w:val="center"/>
          </w:tcPr>
          <w:p w14:paraId="2510DE46" w14:textId="7828D276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Sir Rob YOUNG</w:t>
            </w:r>
          </w:p>
        </w:tc>
        <w:tc>
          <w:tcPr>
            <w:tcW w:w="1633" w:type="dxa"/>
            <w:shd w:val="clear" w:color="auto" w:fill="F9B47B"/>
            <w:vAlign w:val="center"/>
          </w:tcPr>
          <w:p w14:paraId="132BFA59" w14:textId="6727C0C9" w:rsidR="0093111C" w:rsidRPr="008A4586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A4586">
              <w:rPr>
                <w:rFonts w:eastAsia="Times New Roman"/>
                <w:sz w:val="20"/>
                <w:szCs w:val="20"/>
              </w:rPr>
              <w:t>Géopolitique</w:t>
            </w:r>
          </w:p>
        </w:tc>
        <w:tc>
          <w:tcPr>
            <w:tcW w:w="4576" w:type="dxa"/>
            <w:shd w:val="clear" w:color="auto" w:fill="F9B47B"/>
            <w:vAlign w:val="center"/>
          </w:tcPr>
          <w:p w14:paraId="192FF6C9" w14:textId="090AF975" w:rsidR="0093111C" w:rsidRPr="00C63DB0" w:rsidRDefault="00E06677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15" w:history="1">
              <w:r w:rsidR="0093111C" w:rsidRPr="00E06677">
                <w:rPr>
                  <w:rStyle w:val="Lienhypertexte"/>
                  <w:sz w:val="20"/>
                  <w:szCs w:val="20"/>
                </w:rPr>
                <w:t>L’Europe dans un monde de blocs</w:t>
              </w:r>
            </w:hyperlink>
          </w:p>
        </w:tc>
      </w:tr>
      <w:tr w:rsidR="0093111C" w:rsidRPr="00C63DB0" w14:paraId="0DE2B9A5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44BB3D86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5E342381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1143064D" w14:textId="77777777" w:rsidR="0093111C" w:rsidRPr="008A4586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76" w:type="dxa"/>
            <w:shd w:val="clear" w:color="auto" w:fill="FFFFFF" w:themeFill="background1"/>
            <w:vAlign w:val="center"/>
          </w:tcPr>
          <w:p w14:paraId="535563CE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397367B0" w14:textId="77777777" w:rsidTr="008A4A3F">
        <w:tblPrEx>
          <w:tblLook w:val="04A0" w:firstRow="1" w:lastRow="0" w:firstColumn="1" w:lastColumn="0" w:noHBand="0" w:noVBand="1"/>
        </w:tblPrEx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D4B4"/>
          </w:tcPr>
          <w:p w14:paraId="59D9CDA7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31/03/2026</w:t>
            </w:r>
          </w:p>
          <w:p w14:paraId="16A33986" w14:textId="13B358C3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color w:val="FF000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0EE27524" w14:textId="0BAF67C3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ajorBidi"/>
                <w:bCs/>
                <w:color w:val="FF0000"/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Olivier SANMARTIN</w:t>
            </w:r>
          </w:p>
        </w:tc>
        <w:tc>
          <w:tcPr>
            <w:tcW w:w="1633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20B4A70B" w14:textId="632C5D28" w:rsidR="0093111C" w:rsidRPr="008A4586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ajorBidi"/>
                <w:color w:val="FF0000"/>
                <w:sz w:val="20"/>
                <w:szCs w:val="20"/>
              </w:rPr>
            </w:pPr>
            <w:r w:rsidRPr="008A4586">
              <w:rPr>
                <w:rFonts w:eastAsia="Times New Roman"/>
                <w:sz w:val="20"/>
                <w:szCs w:val="20"/>
              </w:rPr>
              <w:t>Géopolitique</w:t>
            </w:r>
          </w:p>
        </w:tc>
        <w:tc>
          <w:tcPr>
            <w:tcW w:w="457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4D7916FB" w14:textId="043DCC8B" w:rsidR="0093111C" w:rsidRPr="00C63DB0" w:rsidRDefault="00E06677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ajorBidi"/>
                <w:bCs/>
                <w:color w:val="FF0000"/>
                <w:sz w:val="20"/>
                <w:szCs w:val="20"/>
              </w:rPr>
            </w:pPr>
            <w:hyperlink r:id="rId16" w:history="1">
              <w:r w:rsidR="0093111C" w:rsidRPr="00E06677">
                <w:rPr>
                  <w:rStyle w:val="Lienhypertexte"/>
                  <w:sz w:val="20"/>
                  <w:szCs w:val="20"/>
                </w:rPr>
                <w:t>Géopolitique du Moyen-Orient</w:t>
              </w:r>
            </w:hyperlink>
          </w:p>
        </w:tc>
      </w:tr>
      <w:tr w:rsidR="0093111C" w:rsidRPr="00C63DB0" w14:paraId="3FD0E711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0F25DE0B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3AC407A4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0D65E889" w14:textId="77777777" w:rsidR="0093111C" w:rsidRPr="008A4586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76" w:type="dxa"/>
            <w:shd w:val="clear" w:color="auto" w:fill="FFFFFF" w:themeFill="background1"/>
            <w:vAlign w:val="center"/>
          </w:tcPr>
          <w:p w14:paraId="19968DF6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1A7B5F7D" w14:textId="77777777" w:rsidTr="00DE17AA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9B47B"/>
            <w:vAlign w:val="center"/>
          </w:tcPr>
          <w:p w14:paraId="06C02094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bookmarkStart w:id="0" w:name="_Hlk188885110"/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07/04/2026</w:t>
            </w:r>
          </w:p>
          <w:p w14:paraId="4C3D42B4" w14:textId="13AE8CC9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tcBorders>
              <w:top w:val="single" w:sz="8" w:space="0" w:color="C0504D"/>
              <w:left w:val="nil"/>
              <w:bottom w:val="single" w:sz="8" w:space="0" w:color="C0504D"/>
            </w:tcBorders>
            <w:shd w:val="clear" w:color="auto" w:fill="F9B47B"/>
            <w:vAlign w:val="center"/>
          </w:tcPr>
          <w:p w14:paraId="6534D0D3" w14:textId="01967EEB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Philippe BRILLET</w:t>
            </w:r>
          </w:p>
        </w:tc>
        <w:tc>
          <w:tcPr>
            <w:tcW w:w="1633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9B47B"/>
            <w:vAlign w:val="center"/>
          </w:tcPr>
          <w:p w14:paraId="363C1BE6" w14:textId="23D4FBF4" w:rsidR="0093111C" w:rsidRPr="008A4586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8A4586">
              <w:rPr>
                <w:rFonts w:eastAsia="Times New Roman"/>
                <w:sz w:val="20"/>
                <w:szCs w:val="20"/>
              </w:rPr>
              <w:t>Histoire</w:t>
            </w:r>
          </w:p>
        </w:tc>
        <w:tc>
          <w:tcPr>
            <w:tcW w:w="4576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9B47B"/>
            <w:vAlign w:val="center"/>
          </w:tcPr>
          <w:p w14:paraId="056ACC5F" w14:textId="3527B02D" w:rsidR="0093111C" w:rsidRPr="008C6C05" w:rsidRDefault="008C6C05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Lienhypertexte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/>
            </w:r>
            <w:r>
              <w:rPr>
                <w:i/>
                <w:iCs/>
                <w:sz w:val="20"/>
                <w:szCs w:val="20"/>
              </w:rPr>
              <w:instrText>HYPERLINK "https://utl.univ-tours.fr/version-francaise/activites/mardi-conferences-et-cours-partages/conferences-a-18h00/an-gorta-mor-la-grande-famine-dirlande-1845-1851"</w:instrTex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  <w:fldChar w:fldCharType="separate"/>
            </w:r>
            <w:r w:rsidR="0093111C" w:rsidRPr="008C6C05">
              <w:rPr>
                <w:rStyle w:val="Lienhypertexte"/>
                <w:i/>
                <w:iCs/>
                <w:sz w:val="20"/>
                <w:szCs w:val="20"/>
              </w:rPr>
              <w:t xml:space="preserve">An </w:t>
            </w:r>
            <w:proofErr w:type="spellStart"/>
            <w:r w:rsidR="0093111C" w:rsidRPr="008C6C05">
              <w:rPr>
                <w:rStyle w:val="Lienhypertexte"/>
                <w:i/>
                <w:iCs/>
                <w:sz w:val="20"/>
                <w:szCs w:val="20"/>
              </w:rPr>
              <w:t>Gorta</w:t>
            </w:r>
            <w:proofErr w:type="spellEnd"/>
            <w:r w:rsidR="0093111C" w:rsidRPr="008C6C05">
              <w:rPr>
                <w:rStyle w:val="Lienhypertexte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93111C" w:rsidRPr="008C6C05">
              <w:rPr>
                <w:rStyle w:val="Lienhypertexte"/>
                <w:i/>
                <w:iCs/>
                <w:sz w:val="20"/>
                <w:szCs w:val="20"/>
              </w:rPr>
              <w:t>Mór</w:t>
            </w:r>
            <w:proofErr w:type="spellEnd"/>
            <w:r w:rsidR="0093111C" w:rsidRPr="008C6C05">
              <w:rPr>
                <w:rStyle w:val="Lienhypertexte"/>
                <w:sz w:val="20"/>
                <w:szCs w:val="20"/>
              </w:rPr>
              <w:t xml:space="preserve"> La Grande Famine d’Irlande,</w:t>
            </w:r>
          </w:p>
          <w:p w14:paraId="3B0719F3" w14:textId="587E2224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8C6C05">
              <w:rPr>
                <w:rStyle w:val="Lienhypertexte"/>
                <w:sz w:val="20"/>
                <w:szCs w:val="20"/>
              </w:rPr>
              <w:t xml:space="preserve"> 1845-1851</w:t>
            </w:r>
            <w:r w:rsidR="008C6C05">
              <w:rPr>
                <w:i/>
                <w:iCs/>
                <w:sz w:val="20"/>
                <w:szCs w:val="20"/>
              </w:rPr>
              <w:fldChar w:fldCharType="end"/>
            </w:r>
          </w:p>
        </w:tc>
      </w:tr>
      <w:bookmarkEnd w:id="0"/>
      <w:tr w:rsidR="0093111C" w:rsidRPr="00C63DB0" w14:paraId="3157B4D4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auto"/>
            <w:vAlign w:val="center"/>
          </w:tcPr>
          <w:p w14:paraId="0A0AFA95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623BD422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2C460A6C" w14:textId="77777777" w:rsidR="0093111C" w:rsidRPr="008A4586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14:paraId="160AA48F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3111C" w:rsidRPr="00C63DB0" w14:paraId="5E45E453" w14:textId="77777777" w:rsidTr="000C2560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D4B4"/>
            <w:vAlign w:val="center"/>
          </w:tcPr>
          <w:p w14:paraId="513D8D31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28/04/2026</w:t>
            </w:r>
          </w:p>
          <w:p w14:paraId="1B96F855" w14:textId="415E6F10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09C19CAA" w14:textId="6F3A8626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Martine PAGAN-DALARUN</w:t>
            </w:r>
          </w:p>
        </w:tc>
        <w:tc>
          <w:tcPr>
            <w:tcW w:w="1633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63A3D9AE" w14:textId="3D8F49FE" w:rsidR="0093111C" w:rsidRPr="008A4586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8A4586">
              <w:rPr>
                <w:rFonts w:eastAsia="Times New Roman"/>
                <w:sz w:val="20"/>
                <w:szCs w:val="20"/>
              </w:rPr>
              <w:t>Linguistique</w:t>
            </w:r>
          </w:p>
        </w:tc>
        <w:tc>
          <w:tcPr>
            <w:tcW w:w="457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1FE2E3B2" w14:textId="43271DC5" w:rsidR="0093111C" w:rsidRPr="00C63DB0" w:rsidRDefault="00E06677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17" w:history="1">
              <w:r w:rsidR="0093111C" w:rsidRPr="00E06677">
                <w:rPr>
                  <w:rStyle w:val="Lienhypertexte"/>
                  <w:sz w:val="20"/>
                  <w:szCs w:val="20"/>
                </w:rPr>
                <w:t>Le français dans l'espace et le temps : aux origines de la francophonie</w:t>
              </w:r>
            </w:hyperlink>
          </w:p>
        </w:tc>
      </w:tr>
      <w:tr w:rsidR="0093111C" w:rsidRPr="00C63DB0" w14:paraId="38E05C0E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auto"/>
            <w:vAlign w:val="center"/>
          </w:tcPr>
          <w:p w14:paraId="566A62CA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4A5CBD0B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62CD2AC8" w14:textId="77777777" w:rsidR="0093111C" w:rsidRPr="008A4586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14:paraId="73EF280C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3111C" w:rsidRPr="00C63DB0" w14:paraId="2EAEDFAA" w14:textId="77777777" w:rsidTr="00DE17AA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9B47B"/>
            <w:vAlign w:val="center"/>
          </w:tcPr>
          <w:p w14:paraId="179D1324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05/05/2026</w:t>
            </w:r>
          </w:p>
          <w:p w14:paraId="0CC0E94F" w14:textId="7FF3FFC6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</w:tcPr>
          <w:p w14:paraId="5FC32954" w14:textId="71E938DB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Pierre-Olivier HOCHARD</w:t>
            </w:r>
          </w:p>
        </w:tc>
        <w:tc>
          <w:tcPr>
            <w:tcW w:w="1633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</w:tcPr>
          <w:p w14:paraId="5D156D1B" w14:textId="7CBFEC99" w:rsidR="0093111C" w:rsidRPr="008A4586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8A4586">
              <w:rPr>
                <w:rFonts w:eastAsia="Times New Roman"/>
                <w:sz w:val="20"/>
                <w:szCs w:val="20"/>
              </w:rPr>
              <w:t>Histoire</w:t>
            </w:r>
          </w:p>
        </w:tc>
        <w:tc>
          <w:tcPr>
            <w:tcW w:w="457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</w:tcPr>
          <w:p w14:paraId="1A078CBD" w14:textId="2E88EEEC" w:rsidR="0093111C" w:rsidRPr="00C63DB0" w:rsidRDefault="008C6C05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18" w:history="1">
              <w:r w:rsidR="0093111C" w:rsidRPr="008C6C05">
                <w:rPr>
                  <w:rStyle w:val="Lienhypertexte"/>
                  <w:rFonts w:asciiTheme="minorHAnsi" w:hAnsiTheme="minorHAnsi"/>
                  <w:sz w:val="20"/>
                  <w:szCs w:val="20"/>
                </w:rPr>
                <w:t>Entre Grecs et Romains : Carthage, l’ennemi héréditaire… ?</w:t>
              </w:r>
            </w:hyperlink>
          </w:p>
        </w:tc>
      </w:tr>
      <w:tr w:rsidR="0093111C" w:rsidRPr="00C63DB0" w14:paraId="44F063A5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05C74EA9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4A214AF6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7A45A797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76" w:type="dxa"/>
            <w:shd w:val="clear" w:color="auto" w:fill="FFFFFF" w:themeFill="background1"/>
            <w:vAlign w:val="center"/>
          </w:tcPr>
          <w:p w14:paraId="5D3B3F18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11C" w:rsidRPr="00C63DB0" w14:paraId="612AC854" w14:textId="77777777" w:rsidTr="000C2560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D4B4"/>
            <w:vAlign w:val="center"/>
          </w:tcPr>
          <w:p w14:paraId="63C37838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12/05/2026</w:t>
            </w:r>
          </w:p>
          <w:p w14:paraId="1EC9FB5E" w14:textId="5CE7E0BF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A 18h00</w:t>
            </w:r>
          </w:p>
        </w:tc>
        <w:tc>
          <w:tcPr>
            <w:tcW w:w="2194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45BD04FD" w14:textId="79F5F32D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Laurent BENECHE</w:t>
            </w:r>
          </w:p>
        </w:tc>
        <w:tc>
          <w:tcPr>
            <w:tcW w:w="1633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7F752E74" w14:textId="34084E2C" w:rsidR="0093111C" w:rsidRPr="00CF3326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CF3326">
              <w:rPr>
                <w:rFonts w:eastAsia="Times New Roman"/>
                <w:sz w:val="20"/>
                <w:szCs w:val="20"/>
              </w:rPr>
              <w:t>Savoirs partagés</w:t>
            </w:r>
          </w:p>
        </w:tc>
        <w:tc>
          <w:tcPr>
            <w:tcW w:w="457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4D842275" w14:textId="312B7D3C" w:rsidR="0093111C" w:rsidRPr="00C63DB0" w:rsidRDefault="0093111C" w:rsidP="0093111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20"/>
                <w:szCs w:val="20"/>
                <w:lang w:eastAsia="en-US"/>
              </w:rPr>
            </w:pPr>
            <w:r w:rsidRPr="003F5777">
              <w:rPr>
                <w:rFonts w:cs="Calibri"/>
                <w:sz w:val="20"/>
                <w:szCs w:val="20"/>
                <w:highlight w:val="yellow"/>
                <w:lang w:eastAsia="en-US"/>
              </w:rPr>
              <w:t>Les data centers</w:t>
            </w:r>
          </w:p>
        </w:tc>
      </w:tr>
      <w:tr w:rsidR="0093111C" w:rsidRPr="00C63DB0" w14:paraId="4FF6C381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auto"/>
            <w:vAlign w:val="center"/>
          </w:tcPr>
          <w:p w14:paraId="415438F3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7199479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0B61C9C4" w14:textId="77777777" w:rsidR="0093111C" w:rsidRPr="00C63DB0" w:rsidRDefault="0093111C" w:rsidP="0093111C">
            <w:pPr>
              <w:suppressAutoHyphens w:val="0"/>
              <w:spacing w:after="0" w:line="240" w:lineRule="auto"/>
              <w:ind w:right="21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Bidi"/>
                <w:sz w:val="20"/>
                <w:szCs w:val="20"/>
                <w:lang w:eastAsia="fr-FR"/>
              </w:rPr>
            </w:pPr>
          </w:p>
        </w:tc>
        <w:tc>
          <w:tcPr>
            <w:tcW w:w="457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41861595" w14:textId="77777777" w:rsidR="0093111C" w:rsidRPr="00C63DB0" w:rsidRDefault="0093111C" w:rsidP="0093111C">
            <w:pPr>
              <w:suppressAutoHyphens w:val="0"/>
              <w:spacing w:after="0" w:line="240" w:lineRule="auto"/>
              <w:ind w:right="21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fr-FR"/>
              </w:rPr>
            </w:pPr>
          </w:p>
        </w:tc>
      </w:tr>
      <w:tr w:rsidR="0093111C" w:rsidRPr="00C63DB0" w14:paraId="0449B411" w14:textId="77777777" w:rsidTr="00DE17AA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9B47B"/>
            <w:vAlign w:val="center"/>
          </w:tcPr>
          <w:p w14:paraId="0D0B618E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19/05/2026</w:t>
            </w:r>
          </w:p>
          <w:p w14:paraId="48B7058D" w14:textId="08AA3418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</w:tcPr>
          <w:p w14:paraId="509917E9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 xml:space="preserve">Anne </w:t>
            </w:r>
          </w:p>
          <w:p w14:paraId="305CDC53" w14:textId="27C87765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AZANZA-SANCIAUD</w:t>
            </w:r>
          </w:p>
        </w:tc>
        <w:tc>
          <w:tcPr>
            <w:tcW w:w="1633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</w:tcPr>
          <w:p w14:paraId="757D176B" w14:textId="129B4139" w:rsidR="0093111C" w:rsidRPr="008A4586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8A4586">
              <w:rPr>
                <w:rFonts w:eastAsia="Times New Roman"/>
                <w:sz w:val="20"/>
                <w:szCs w:val="20"/>
              </w:rPr>
              <w:t>Savoirs partagés</w:t>
            </w:r>
          </w:p>
        </w:tc>
        <w:tc>
          <w:tcPr>
            <w:tcW w:w="457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9B47B"/>
            <w:vAlign w:val="center"/>
          </w:tcPr>
          <w:p w14:paraId="5AF857B5" w14:textId="5EFD5503" w:rsidR="0093111C" w:rsidRPr="00C63DB0" w:rsidRDefault="00590A12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19" w:history="1">
              <w:r w:rsidR="0093111C" w:rsidRPr="00590A12">
                <w:rPr>
                  <w:rStyle w:val="Lienhypertexte"/>
                  <w:sz w:val="20"/>
                  <w:szCs w:val="20"/>
                </w:rPr>
                <w:t>Histoire en images :  les collections du département des estampes et de la photographie de la Bibliothèque Nationale de France</w:t>
              </w:r>
            </w:hyperlink>
          </w:p>
        </w:tc>
      </w:tr>
      <w:tr w:rsidR="0093111C" w:rsidRPr="00C63DB0" w14:paraId="3DAFEA6E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auto"/>
            <w:vAlign w:val="center"/>
          </w:tcPr>
          <w:p w14:paraId="1A8DA694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473C2A4C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6A2F77BB" w14:textId="77777777" w:rsidR="0093111C" w:rsidRPr="00C63DB0" w:rsidRDefault="0093111C" w:rsidP="0093111C">
            <w:pPr>
              <w:suppressAutoHyphens w:val="0"/>
              <w:spacing w:after="0" w:line="240" w:lineRule="auto"/>
              <w:ind w:right="21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Bidi"/>
                <w:sz w:val="20"/>
                <w:szCs w:val="20"/>
                <w:lang w:eastAsia="fr-FR"/>
              </w:rPr>
            </w:pPr>
          </w:p>
        </w:tc>
        <w:tc>
          <w:tcPr>
            <w:tcW w:w="457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3A111DC5" w14:textId="77777777" w:rsidR="0093111C" w:rsidRPr="00C63DB0" w:rsidRDefault="0093111C" w:rsidP="0093111C">
            <w:pPr>
              <w:suppressAutoHyphens w:val="0"/>
              <w:spacing w:after="0" w:line="240" w:lineRule="auto"/>
              <w:ind w:right="21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fr-FR"/>
              </w:rPr>
            </w:pPr>
          </w:p>
        </w:tc>
      </w:tr>
      <w:tr w:rsidR="0093111C" w:rsidRPr="00C63DB0" w14:paraId="2E63B381" w14:textId="77777777" w:rsidTr="000C2560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D4B4"/>
            <w:vAlign w:val="center"/>
          </w:tcPr>
          <w:p w14:paraId="59A4581C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26/05/2026</w:t>
            </w:r>
          </w:p>
          <w:p w14:paraId="2870F1B8" w14:textId="10D522A9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0FF5D605" w14:textId="5938B8AB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Christian GARBAR</w:t>
            </w:r>
          </w:p>
        </w:tc>
        <w:tc>
          <w:tcPr>
            <w:tcW w:w="1633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65203DCE" w14:textId="0BA67B54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Droit</w:t>
            </w:r>
          </w:p>
        </w:tc>
        <w:tc>
          <w:tcPr>
            <w:tcW w:w="4576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D4B4"/>
            <w:vAlign w:val="center"/>
          </w:tcPr>
          <w:p w14:paraId="20EFE653" w14:textId="41406689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651716">
              <w:rPr>
                <w:rFonts w:asciiTheme="minorHAnsi" w:hAnsiTheme="minorHAnsi"/>
                <w:bCs/>
                <w:sz w:val="20"/>
                <w:szCs w:val="20"/>
                <w:highlight w:val="yellow"/>
              </w:rPr>
              <w:t>Le référendum</w:t>
            </w:r>
          </w:p>
        </w:tc>
      </w:tr>
      <w:tr w:rsidR="0093111C" w:rsidRPr="00C63DB0" w14:paraId="73080E74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580115D7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CAFCC1F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F369422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BDDB225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3111C" w:rsidRPr="00C63DB0" w14:paraId="02323D6B" w14:textId="77777777" w:rsidTr="00DE17AA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9B47B"/>
            <w:vAlign w:val="center"/>
          </w:tcPr>
          <w:p w14:paraId="78FA1D82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02/06/2026</w:t>
            </w:r>
          </w:p>
          <w:p w14:paraId="2D1A9086" w14:textId="2E4B0D59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shd w:val="clear" w:color="auto" w:fill="F9B47B"/>
            <w:vAlign w:val="center"/>
          </w:tcPr>
          <w:p w14:paraId="6F273EF7" w14:textId="795437D8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Nicolas BEZOU</w:t>
            </w:r>
          </w:p>
        </w:tc>
        <w:tc>
          <w:tcPr>
            <w:tcW w:w="1633" w:type="dxa"/>
            <w:shd w:val="clear" w:color="auto" w:fill="F9B47B"/>
            <w:vAlign w:val="center"/>
          </w:tcPr>
          <w:p w14:paraId="4FA78536" w14:textId="61C15A80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Géopolitique</w:t>
            </w:r>
          </w:p>
        </w:tc>
        <w:tc>
          <w:tcPr>
            <w:tcW w:w="4576" w:type="dxa"/>
            <w:shd w:val="clear" w:color="auto" w:fill="F9B47B"/>
            <w:vAlign w:val="center"/>
          </w:tcPr>
          <w:p w14:paraId="68AE4FA4" w14:textId="79F6B72F" w:rsidR="0093111C" w:rsidRPr="00C63DB0" w:rsidRDefault="0093111C" w:rsidP="0093111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51716">
              <w:rPr>
                <w:sz w:val="20"/>
                <w:szCs w:val="20"/>
                <w:highlight w:val="yellow"/>
              </w:rPr>
              <w:t>L’OTAN</w:t>
            </w:r>
          </w:p>
        </w:tc>
      </w:tr>
      <w:tr w:rsidR="0093111C" w:rsidRPr="00C63DB0" w14:paraId="1A54AD4B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5C6AE87E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trike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0C661394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trike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4309CB2A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trike/>
                <w:sz w:val="20"/>
                <w:szCs w:val="20"/>
              </w:rPr>
            </w:pPr>
          </w:p>
        </w:tc>
        <w:tc>
          <w:tcPr>
            <w:tcW w:w="4576" w:type="dxa"/>
            <w:shd w:val="clear" w:color="auto" w:fill="FFFFFF" w:themeFill="background1"/>
            <w:vAlign w:val="center"/>
          </w:tcPr>
          <w:p w14:paraId="69C3DF26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trike/>
                <w:sz w:val="20"/>
                <w:szCs w:val="20"/>
              </w:rPr>
            </w:pPr>
          </w:p>
        </w:tc>
      </w:tr>
      <w:tr w:rsidR="0093111C" w:rsidRPr="00C63DB0" w14:paraId="6FFC32B8" w14:textId="77777777" w:rsidTr="000C2560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BD4B4"/>
            <w:vAlign w:val="center"/>
          </w:tcPr>
          <w:p w14:paraId="6D8C58EF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09/06/2026</w:t>
            </w:r>
          </w:p>
          <w:p w14:paraId="206A070A" w14:textId="3C3CC940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18h00</w:t>
            </w:r>
          </w:p>
        </w:tc>
        <w:tc>
          <w:tcPr>
            <w:tcW w:w="2194" w:type="dxa"/>
            <w:shd w:val="clear" w:color="auto" w:fill="FBD4B4"/>
            <w:vAlign w:val="center"/>
          </w:tcPr>
          <w:p w14:paraId="1E9CC42E" w14:textId="72E35980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Aline MURA BRUNEL</w:t>
            </w:r>
            <w:r w:rsidRPr="00C63D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3" w:type="dxa"/>
            <w:shd w:val="clear" w:color="auto" w:fill="FBD4B4"/>
            <w:vAlign w:val="center"/>
          </w:tcPr>
          <w:p w14:paraId="7F1EDF5D" w14:textId="04350B06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Littérature</w:t>
            </w:r>
          </w:p>
        </w:tc>
        <w:tc>
          <w:tcPr>
            <w:tcW w:w="4576" w:type="dxa"/>
            <w:shd w:val="clear" w:color="auto" w:fill="FBD4B4"/>
            <w:vAlign w:val="center"/>
          </w:tcPr>
          <w:p w14:paraId="5E6BFE00" w14:textId="46BB829F" w:rsidR="0093111C" w:rsidRPr="00C63DB0" w:rsidRDefault="008C6C05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20" w:history="1">
              <w:r w:rsidR="0093111C" w:rsidRPr="008C6C05">
                <w:rPr>
                  <w:rStyle w:val="Lienhypertexte"/>
                  <w:rFonts w:asciiTheme="minorHAnsi" w:hAnsiTheme="minorHAnsi"/>
                  <w:sz w:val="20"/>
                  <w:szCs w:val="20"/>
                </w:rPr>
                <w:t>Marguerite Duras ou comment écrire le silence</w:t>
              </w:r>
            </w:hyperlink>
          </w:p>
        </w:tc>
      </w:tr>
      <w:tr w:rsidR="0093111C" w:rsidRPr="00C63DB0" w14:paraId="4D377B48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auto"/>
            <w:vAlign w:val="center"/>
          </w:tcPr>
          <w:p w14:paraId="154B2FF7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007BD380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296D94E4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14:paraId="6BF5BBEE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</w:tc>
      </w:tr>
      <w:tr w:rsidR="0093111C" w:rsidRPr="00C63DB0" w14:paraId="5AEC147E" w14:textId="77777777" w:rsidTr="00DE17AA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3" w:type="dxa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9B47B"/>
            <w:vAlign w:val="center"/>
          </w:tcPr>
          <w:p w14:paraId="0611784A" w14:textId="77777777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Mardi 16/06/2025</w:t>
            </w:r>
          </w:p>
          <w:p w14:paraId="3D88CCB8" w14:textId="67405A30" w:rsidR="0093111C" w:rsidRPr="00564B78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564B7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17h30 </w:t>
            </w:r>
            <w:r w:rsidRPr="00564B78">
              <w:rPr>
                <w:rFonts w:asciiTheme="minorHAnsi" w:hAnsiTheme="minorHAnsi"/>
                <w:b w:val="0"/>
                <w:bCs w:val="0"/>
                <w:color w:val="FF0000"/>
                <w:sz w:val="20"/>
                <w:szCs w:val="20"/>
              </w:rPr>
              <w:t>GRATUIT</w:t>
            </w:r>
          </w:p>
        </w:tc>
        <w:tc>
          <w:tcPr>
            <w:tcW w:w="2194" w:type="dxa"/>
            <w:shd w:val="clear" w:color="auto" w:fill="F9B47B"/>
            <w:vAlign w:val="center"/>
          </w:tcPr>
          <w:p w14:paraId="44228AB5" w14:textId="3519C7A8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63DB0">
              <w:rPr>
                <w:sz w:val="20"/>
                <w:szCs w:val="20"/>
              </w:rPr>
              <w:t>Mathilde </w:t>
            </w:r>
            <w:r>
              <w:rPr>
                <w:sz w:val="20"/>
                <w:szCs w:val="20"/>
              </w:rPr>
              <w:t>COLLIN</w:t>
            </w:r>
          </w:p>
        </w:tc>
        <w:tc>
          <w:tcPr>
            <w:tcW w:w="1633" w:type="dxa"/>
            <w:shd w:val="clear" w:color="auto" w:fill="F9B47B"/>
            <w:vAlign w:val="center"/>
          </w:tcPr>
          <w:p w14:paraId="7C300FC0" w14:textId="437B282D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Savoirs partagés</w:t>
            </w:r>
          </w:p>
        </w:tc>
        <w:tc>
          <w:tcPr>
            <w:tcW w:w="4576" w:type="dxa"/>
            <w:shd w:val="clear" w:color="auto" w:fill="F9B47B"/>
            <w:vAlign w:val="center"/>
          </w:tcPr>
          <w:p w14:paraId="2DE826FB" w14:textId="77777777" w:rsidR="0093111C" w:rsidRPr="003F5777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3F5777">
              <w:rPr>
                <w:rFonts w:eastAsia="Times New Roman"/>
                <w:sz w:val="20"/>
                <w:szCs w:val="20"/>
              </w:rPr>
              <w:t xml:space="preserve">Les ornements des jardins : </w:t>
            </w:r>
          </w:p>
          <w:p w14:paraId="5AD93C53" w14:textId="3E2C379C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3F5777">
              <w:rPr>
                <w:rFonts w:eastAsia="Times New Roman"/>
                <w:sz w:val="20"/>
                <w:szCs w:val="20"/>
              </w:rPr>
              <w:t>ce qu’ils nous disent de l’histoire</w:t>
            </w:r>
          </w:p>
        </w:tc>
      </w:tr>
      <w:tr w:rsidR="0093111C" w:rsidRPr="00C63DB0" w14:paraId="32B99F07" w14:textId="77777777" w:rsidTr="00ED5539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FFF" w:themeFill="background1"/>
            <w:vAlign w:val="center"/>
          </w:tcPr>
          <w:p w14:paraId="2DDB0589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Theme="minorHAnsi" w:hAnsiTheme="minorHAnsi"/>
                <w:b w:val="0"/>
                <w:strike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14:paraId="4670117D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545BD581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76" w:type="dxa"/>
            <w:shd w:val="clear" w:color="auto" w:fill="FFFFFF" w:themeFill="background1"/>
            <w:vAlign w:val="center"/>
          </w:tcPr>
          <w:p w14:paraId="621AA1AF" w14:textId="77777777" w:rsidR="0093111C" w:rsidRPr="00C63DB0" w:rsidRDefault="0093111C" w:rsidP="0093111C">
            <w:pPr>
              <w:tabs>
                <w:tab w:val="left" w:pos="123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1766B0F" w14:textId="3CC68BB0" w:rsidR="00843F3C" w:rsidRPr="00C63DB0" w:rsidRDefault="00843F3C" w:rsidP="003E119E">
      <w:pPr>
        <w:tabs>
          <w:tab w:val="left" w:pos="1418"/>
        </w:tabs>
        <w:spacing w:after="0" w:line="240" w:lineRule="auto"/>
        <w:jc w:val="both"/>
        <w:rPr>
          <w:color w:val="C00000"/>
          <w:sz w:val="20"/>
          <w:szCs w:val="20"/>
        </w:rPr>
      </w:pPr>
    </w:p>
    <w:sectPr w:rsidR="00843F3C" w:rsidRPr="00C63DB0" w:rsidSect="00B52CE5">
      <w:headerReference w:type="default" r:id="rId21"/>
      <w:footerReference w:type="default" r:id="rId22"/>
      <w:pgSz w:w="11906" w:h="16838"/>
      <w:pgMar w:top="885" w:right="425" w:bottom="851" w:left="851" w:header="425" w:footer="136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877EC" w14:textId="77777777" w:rsidR="00B73392" w:rsidRDefault="00B73392">
      <w:pPr>
        <w:spacing w:after="0" w:line="240" w:lineRule="auto"/>
      </w:pPr>
      <w:r>
        <w:separator/>
      </w:r>
    </w:p>
  </w:endnote>
  <w:endnote w:type="continuationSeparator" w:id="0">
    <w:p w14:paraId="3F946F90" w14:textId="77777777" w:rsidR="00B73392" w:rsidRDefault="00B7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8DE29" w14:textId="201A11F2" w:rsidR="00891F9D" w:rsidRPr="004A0237" w:rsidRDefault="00891F9D" w:rsidP="00AD0FF3">
    <w:pPr>
      <w:widowControl w:val="0"/>
      <w:rPr>
        <w:rFonts w:ascii="Georgia" w:hAnsi="Georgia"/>
        <w:color w:val="C00000"/>
        <w:sz w:val="18"/>
        <w:szCs w:val="20"/>
      </w:rPr>
    </w:pPr>
    <w:r w:rsidRPr="006A70D7">
      <w:rPr>
        <w:bCs/>
        <w:i/>
        <w:iCs/>
        <w:sz w:val="20"/>
        <w:highlight w:val="lightGray"/>
      </w:rPr>
      <w:t>Adresse.</w:t>
    </w:r>
    <w:r w:rsidRPr="004A0237">
      <w:rPr>
        <w:bCs/>
        <w:i/>
        <w:iCs/>
        <w:color w:val="C00000"/>
        <w:sz w:val="20"/>
        <w:highlight w:val="lightGray"/>
      </w:rPr>
      <w:t xml:space="preserve"> </w:t>
    </w:r>
    <w:r w:rsidRPr="00486832">
      <w:rPr>
        <w:bCs/>
        <w:i/>
        <w:iCs/>
        <w:color w:val="E73E11"/>
        <w:sz w:val="20"/>
        <w:highlight w:val="lightGray"/>
      </w:rPr>
      <w:t>Université du Temps Libre de Tours. 60 Rue du Plat d’Etain 37020 TOURS</w:t>
    </w:r>
    <w:r w:rsidRPr="00486832">
      <w:rPr>
        <w:bCs/>
        <w:i/>
        <w:iCs/>
        <w:color w:val="E73E11"/>
        <w:sz w:val="20"/>
      </w:rPr>
      <w:t xml:space="preserve">.                                 </w:t>
    </w:r>
    <w:r w:rsidR="00036437">
      <w:rPr>
        <w:bCs/>
        <w:i/>
        <w:iCs/>
        <w:color w:val="C00000"/>
        <w:sz w:val="20"/>
      </w:rPr>
      <w:tab/>
    </w:r>
    <w:r w:rsidRPr="006A70D7">
      <w:rPr>
        <w:bCs/>
        <w:i/>
        <w:iCs/>
        <w:sz w:val="20"/>
        <w:highlight w:val="lightGray"/>
      </w:rPr>
      <w:t>Mail</w:t>
    </w:r>
    <w:r>
      <w:rPr>
        <w:bCs/>
        <w:i/>
        <w:iCs/>
        <w:color w:val="C00000"/>
        <w:sz w:val="20"/>
        <w:highlight w:val="lightGray"/>
      </w:rPr>
      <w:t xml:space="preserve">. </w:t>
    </w:r>
    <w:r w:rsidRPr="00486832">
      <w:rPr>
        <w:bCs/>
        <w:i/>
        <w:iCs/>
        <w:color w:val="E73E11"/>
        <w:sz w:val="20"/>
        <w:highlight w:val="lightGray"/>
      </w:rPr>
      <w:t>utl@univ-tours.fr</w:t>
    </w:r>
    <w:r w:rsidRPr="00486832">
      <w:rPr>
        <w:color w:val="E73E11"/>
      </w:rPr>
      <w:t> </w:t>
    </w:r>
  </w:p>
  <w:p w14:paraId="0AEFBAEA" w14:textId="77777777" w:rsidR="00891F9D" w:rsidRDefault="00891F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16532" w14:textId="77777777" w:rsidR="00B73392" w:rsidRDefault="00B73392">
      <w:pPr>
        <w:spacing w:after="0" w:line="240" w:lineRule="auto"/>
      </w:pPr>
      <w:r>
        <w:separator/>
      </w:r>
    </w:p>
  </w:footnote>
  <w:footnote w:type="continuationSeparator" w:id="0">
    <w:p w14:paraId="3711B861" w14:textId="77777777" w:rsidR="00B73392" w:rsidRDefault="00B73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BD48C" w14:textId="4C81DDFD" w:rsidR="00891F9D" w:rsidRDefault="00371257" w:rsidP="00FB4B4D">
    <w:pPr>
      <w:pStyle w:val="En-tte"/>
      <w:ind w:left="-426"/>
    </w:pPr>
    <w:r w:rsidRPr="00B175B8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ADA9A98" wp14:editId="753E67CE">
          <wp:simplePos x="0" y="0"/>
          <wp:positionH relativeFrom="margin">
            <wp:align>right</wp:align>
          </wp:positionH>
          <wp:positionV relativeFrom="paragraph">
            <wp:posOffset>-149225</wp:posOffset>
          </wp:positionV>
          <wp:extent cx="1452880" cy="523240"/>
          <wp:effectExtent l="0" t="0" r="0" b="0"/>
          <wp:wrapSquare wrapText="bothSides"/>
          <wp:docPr id="24" name="Image 0" descr="univtours-logo-horizontal-no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tours-logo-horizontal-no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880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1F9D">
      <w:tab/>
    </w:r>
    <w:r w:rsidR="003E119E">
      <w:rPr>
        <w:noProof/>
      </w:rPr>
      <w:drawing>
        <wp:inline distT="0" distB="0" distL="0" distR="0" wp14:anchorId="277FD585" wp14:editId="68D4F32C">
          <wp:extent cx="1390015" cy="487680"/>
          <wp:effectExtent l="0" t="0" r="635" b="7620"/>
          <wp:docPr id="71810557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91F9D">
      <w:tab/>
    </w:r>
    <w:r w:rsidR="001603B4">
      <w:tab/>
    </w:r>
    <w:r w:rsidR="00891F9D">
      <w:tab/>
    </w:r>
    <w:r w:rsidR="00891F9D">
      <w:tab/>
    </w:r>
    <w:r w:rsidR="00891F9D">
      <w:tab/>
    </w:r>
    <w:r w:rsidR="00486832">
      <w:t xml:space="preserve"> </w:t>
    </w:r>
    <w:r w:rsidR="00891F9D">
      <w:tab/>
    </w:r>
  </w:p>
  <w:p w14:paraId="4B3568C3" w14:textId="77777777" w:rsidR="00FB4B4D" w:rsidRDefault="00FB4B4D" w:rsidP="00FB4B4D">
    <w:pPr>
      <w:pStyle w:val="En-tte"/>
      <w:ind w:left="-426"/>
      <w:rPr>
        <w:noProof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A9A76F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25757728">
    <w:abstractNumId w:val="1"/>
  </w:num>
  <w:num w:numId="2" w16cid:durableId="642733844">
    <w:abstractNumId w:val="2"/>
  </w:num>
  <w:num w:numId="3" w16cid:durableId="997542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30E"/>
    <w:rsid w:val="000022CF"/>
    <w:rsid w:val="00003D25"/>
    <w:rsid w:val="00004802"/>
    <w:rsid w:val="0000630D"/>
    <w:rsid w:val="00006A50"/>
    <w:rsid w:val="00011808"/>
    <w:rsid w:val="00012989"/>
    <w:rsid w:val="00013E5C"/>
    <w:rsid w:val="00015C3D"/>
    <w:rsid w:val="00020B09"/>
    <w:rsid w:val="00020D76"/>
    <w:rsid w:val="00020FAB"/>
    <w:rsid w:val="00022799"/>
    <w:rsid w:val="00026640"/>
    <w:rsid w:val="00026FA4"/>
    <w:rsid w:val="00030871"/>
    <w:rsid w:val="00036437"/>
    <w:rsid w:val="00036574"/>
    <w:rsid w:val="00036C7B"/>
    <w:rsid w:val="00042961"/>
    <w:rsid w:val="00047807"/>
    <w:rsid w:val="00047DA0"/>
    <w:rsid w:val="000500AF"/>
    <w:rsid w:val="00052EFE"/>
    <w:rsid w:val="00053090"/>
    <w:rsid w:val="000540B3"/>
    <w:rsid w:val="0005552C"/>
    <w:rsid w:val="00055CD0"/>
    <w:rsid w:val="00056EEE"/>
    <w:rsid w:val="00057527"/>
    <w:rsid w:val="000604D8"/>
    <w:rsid w:val="00060D69"/>
    <w:rsid w:val="0006158C"/>
    <w:rsid w:val="00064E56"/>
    <w:rsid w:val="000669EE"/>
    <w:rsid w:val="000741E1"/>
    <w:rsid w:val="00074250"/>
    <w:rsid w:val="000744D2"/>
    <w:rsid w:val="00077065"/>
    <w:rsid w:val="00083190"/>
    <w:rsid w:val="000848C4"/>
    <w:rsid w:val="00084992"/>
    <w:rsid w:val="000854C5"/>
    <w:rsid w:val="00085AD3"/>
    <w:rsid w:val="00087A0B"/>
    <w:rsid w:val="00087FB2"/>
    <w:rsid w:val="000903F2"/>
    <w:rsid w:val="000904E1"/>
    <w:rsid w:val="00094816"/>
    <w:rsid w:val="000A5B4D"/>
    <w:rsid w:val="000A5FE6"/>
    <w:rsid w:val="000B44D7"/>
    <w:rsid w:val="000B5502"/>
    <w:rsid w:val="000B5B6A"/>
    <w:rsid w:val="000B752A"/>
    <w:rsid w:val="000B785A"/>
    <w:rsid w:val="000C1869"/>
    <w:rsid w:val="000C1986"/>
    <w:rsid w:val="000C2560"/>
    <w:rsid w:val="000C6240"/>
    <w:rsid w:val="000D0127"/>
    <w:rsid w:val="000D09AF"/>
    <w:rsid w:val="000D2BBA"/>
    <w:rsid w:val="000D2E80"/>
    <w:rsid w:val="000D3971"/>
    <w:rsid w:val="000D3B81"/>
    <w:rsid w:val="000D4EB5"/>
    <w:rsid w:val="000E1CD7"/>
    <w:rsid w:val="000E1FA3"/>
    <w:rsid w:val="000E4487"/>
    <w:rsid w:val="000E599A"/>
    <w:rsid w:val="000F1104"/>
    <w:rsid w:val="000F2406"/>
    <w:rsid w:val="000F28E4"/>
    <w:rsid w:val="000F75D7"/>
    <w:rsid w:val="000F7EBA"/>
    <w:rsid w:val="00103228"/>
    <w:rsid w:val="00103716"/>
    <w:rsid w:val="001049C6"/>
    <w:rsid w:val="001112B5"/>
    <w:rsid w:val="00111E9D"/>
    <w:rsid w:val="00113037"/>
    <w:rsid w:val="00114255"/>
    <w:rsid w:val="001158DD"/>
    <w:rsid w:val="00124C59"/>
    <w:rsid w:val="00124C7C"/>
    <w:rsid w:val="001259EB"/>
    <w:rsid w:val="00130BED"/>
    <w:rsid w:val="00137034"/>
    <w:rsid w:val="00137633"/>
    <w:rsid w:val="001443D0"/>
    <w:rsid w:val="001450B8"/>
    <w:rsid w:val="00145C90"/>
    <w:rsid w:val="00150F23"/>
    <w:rsid w:val="0015122A"/>
    <w:rsid w:val="001558A6"/>
    <w:rsid w:val="00155ADF"/>
    <w:rsid w:val="001601ED"/>
    <w:rsid w:val="001603B4"/>
    <w:rsid w:val="00164FCA"/>
    <w:rsid w:val="00165767"/>
    <w:rsid w:val="00166266"/>
    <w:rsid w:val="00166DCD"/>
    <w:rsid w:val="001712AB"/>
    <w:rsid w:val="001719CD"/>
    <w:rsid w:val="0017398F"/>
    <w:rsid w:val="00173D84"/>
    <w:rsid w:val="00174040"/>
    <w:rsid w:val="00174E8D"/>
    <w:rsid w:val="00181F94"/>
    <w:rsid w:val="001821A1"/>
    <w:rsid w:val="001870A9"/>
    <w:rsid w:val="00192FC9"/>
    <w:rsid w:val="00193287"/>
    <w:rsid w:val="00197AAC"/>
    <w:rsid w:val="001A0053"/>
    <w:rsid w:val="001A0C10"/>
    <w:rsid w:val="001A5877"/>
    <w:rsid w:val="001A5FB9"/>
    <w:rsid w:val="001A646D"/>
    <w:rsid w:val="001A6C80"/>
    <w:rsid w:val="001B0285"/>
    <w:rsid w:val="001B0466"/>
    <w:rsid w:val="001B44F1"/>
    <w:rsid w:val="001B7702"/>
    <w:rsid w:val="001C2DA7"/>
    <w:rsid w:val="001C2F51"/>
    <w:rsid w:val="001C493B"/>
    <w:rsid w:val="001C67E3"/>
    <w:rsid w:val="001D2327"/>
    <w:rsid w:val="001E68F6"/>
    <w:rsid w:val="001F0B61"/>
    <w:rsid w:val="001F2491"/>
    <w:rsid w:val="001F50BD"/>
    <w:rsid w:val="001F61D2"/>
    <w:rsid w:val="00200C69"/>
    <w:rsid w:val="00202511"/>
    <w:rsid w:val="00203195"/>
    <w:rsid w:val="002046B6"/>
    <w:rsid w:val="00207D5A"/>
    <w:rsid w:val="002113C8"/>
    <w:rsid w:val="0021326B"/>
    <w:rsid w:val="0021683E"/>
    <w:rsid w:val="00217E6A"/>
    <w:rsid w:val="00217E71"/>
    <w:rsid w:val="00221492"/>
    <w:rsid w:val="0023132F"/>
    <w:rsid w:val="00231532"/>
    <w:rsid w:val="002324E4"/>
    <w:rsid w:val="002336C3"/>
    <w:rsid w:val="002412A5"/>
    <w:rsid w:val="00246259"/>
    <w:rsid w:val="00246302"/>
    <w:rsid w:val="00246401"/>
    <w:rsid w:val="00250753"/>
    <w:rsid w:val="00252A7D"/>
    <w:rsid w:val="00253DF0"/>
    <w:rsid w:val="002614BB"/>
    <w:rsid w:val="00261A60"/>
    <w:rsid w:val="00261B0B"/>
    <w:rsid w:val="00261D98"/>
    <w:rsid w:val="002625C6"/>
    <w:rsid w:val="00264200"/>
    <w:rsid w:val="00264DD1"/>
    <w:rsid w:val="002715CC"/>
    <w:rsid w:val="00271E5D"/>
    <w:rsid w:val="00271F68"/>
    <w:rsid w:val="002732AA"/>
    <w:rsid w:val="00280A34"/>
    <w:rsid w:val="00280B95"/>
    <w:rsid w:val="00281249"/>
    <w:rsid w:val="00282A1E"/>
    <w:rsid w:val="00285624"/>
    <w:rsid w:val="0028681C"/>
    <w:rsid w:val="00290217"/>
    <w:rsid w:val="00290CBE"/>
    <w:rsid w:val="0029119C"/>
    <w:rsid w:val="002950FC"/>
    <w:rsid w:val="00295771"/>
    <w:rsid w:val="00296C4F"/>
    <w:rsid w:val="002A1B6E"/>
    <w:rsid w:val="002A56BB"/>
    <w:rsid w:val="002B13A9"/>
    <w:rsid w:val="002B62E7"/>
    <w:rsid w:val="002C2155"/>
    <w:rsid w:val="002C7E8B"/>
    <w:rsid w:val="002D01FC"/>
    <w:rsid w:val="002D181A"/>
    <w:rsid w:val="002D3E46"/>
    <w:rsid w:val="002D504D"/>
    <w:rsid w:val="002E1BDE"/>
    <w:rsid w:val="002E3265"/>
    <w:rsid w:val="002E4972"/>
    <w:rsid w:val="002E627A"/>
    <w:rsid w:val="002E6BED"/>
    <w:rsid w:val="002F0AC4"/>
    <w:rsid w:val="002F5625"/>
    <w:rsid w:val="002F6F9C"/>
    <w:rsid w:val="003011E7"/>
    <w:rsid w:val="00301BF4"/>
    <w:rsid w:val="00301C05"/>
    <w:rsid w:val="00307695"/>
    <w:rsid w:val="003111FB"/>
    <w:rsid w:val="00312249"/>
    <w:rsid w:val="0031345C"/>
    <w:rsid w:val="0031513A"/>
    <w:rsid w:val="00315581"/>
    <w:rsid w:val="003177BB"/>
    <w:rsid w:val="00322413"/>
    <w:rsid w:val="003246CF"/>
    <w:rsid w:val="00325949"/>
    <w:rsid w:val="00325A63"/>
    <w:rsid w:val="003274DE"/>
    <w:rsid w:val="00334569"/>
    <w:rsid w:val="00336A91"/>
    <w:rsid w:val="00336ABD"/>
    <w:rsid w:val="0034060D"/>
    <w:rsid w:val="0034088E"/>
    <w:rsid w:val="003414B5"/>
    <w:rsid w:val="00344363"/>
    <w:rsid w:val="00355D28"/>
    <w:rsid w:val="00360377"/>
    <w:rsid w:val="0036458E"/>
    <w:rsid w:val="00371257"/>
    <w:rsid w:val="00374223"/>
    <w:rsid w:val="003754C6"/>
    <w:rsid w:val="00375CD1"/>
    <w:rsid w:val="00381893"/>
    <w:rsid w:val="00383109"/>
    <w:rsid w:val="00384775"/>
    <w:rsid w:val="003849C4"/>
    <w:rsid w:val="003852F9"/>
    <w:rsid w:val="00390E66"/>
    <w:rsid w:val="003A0803"/>
    <w:rsid w:val="003A151D"/>
    <w:rsid w:val="003A1880"/>
    <w:rsid w:val="003A1EBA"/>
    <w:rsid w:val="003A35CD"/>
    <w:rsid w:val="003B04BD"/>
    <w:rsid w:val="003B0ED6"/>
    <w:rsid w:val="003B0EE4"/>
    <w:rsid w:val="003B166B"/>
    <w:rsid w:val="003B1A8B"/>
    <w:rsid w:val="003B65D7"/>
    <w:rsid w:val="003C0E4E"/>
    <w:rsid w:val="003C10F6"/>
    <w:rsid w:val="003C12F3"/>
    <w:rsid w:val="003D5752"/>
    <w:rsid w:val="003E0A3B"/>
    <w:rsid w:val="003E0AF3"/>
    <w:rsid w:val="003E119E"/>
    <w:rsid w:val="003E7A23"/>
    <w:rsid w:val="003F216F"/>
    <w:rsid w:val="003F3F3B"/>
    <w:rsid w:val="003F5777"/>
    <w:rsid w:val="004005CC"/>
    <w:rsid w:val="00401F50"/>
    <w:rsid w:val="00405B7C"/>
    <w:rsid w:val="00410477"/>
    <w:rsid w:val="00410EA7"/>
    <w:rsid w:val="00410FAD"/>
    <w:rsid w:val="00415800"/>
    <w:rsid w:val="0042627E"/>
    <w:rsid w:val="004311C3"/>
    <w:rsid w:val="004351CE"/>
    <w:rsid w:val="004355EB"/>
    <w:rsid w:val="00441B3B"/>
    <w:rsid w:val="0044208E"/>
    <w:rsid w:val="004438CB"/>
    <w:rsid w:val="004440FE"/>
    <w:rsid w:val="004447F6"/>
    <w:rsid w:val="00444EF1"/>
    <w:rsid w:val="00450274"/>
    <w:rsid w:val="004520C6"/>
    <w:rsid w:val="004534D1"/>
    <w:rsid w:val="004539D3"/>
    <w:rsid w:val="004540B7"/>
    <w:rsid w:val="0045723B"/>
    <w:rsid w:val="00460692"/>
    <w:rsid w:val="00460730"/>
    <w:rsid w:val="004620A5"/>
    <w:rsid w:val="00462656"/>
    <w:rsid w:val="0046323B"/>
    <w:rsid w:val="004632D6"/>
    <w:rsid w:val="00464C80"/>
    <w:rsid w:val="00470680"/>
    <w:rsid w:val="00472340"/>
    <w:rsid w:val="00482683"/>
    <w:rsid w:val="00484C6D"/>
    <w:rsid w:val="00485F90"/>
    <w:rsid w:val="00486033"/>
    <w:rsid w:val="00486832"/>
    <w:rsid w:val="00487F61"/>
    <w:rsid w:val="00490DF9"/>
    <w:rsid w:val="004911E2"/>
    <w:rsid w:val="00492629"/>
    <w:rsid w:val="00493D94"/>
    <w:rsid w:val="004A12F5"/>
    <w:rsid w:val="004A4D7B"/>
    <w:rsid w:val="004A52D7"/>
    <w:rsid w:val="004A6A2E"/>
    <w:rsid w:val="004A6D30"/>
    <w:rsid w:val="004A6D46"/>
    <w:rsid w:val="004B1189"/>
    <w:rsid w:val="004B3810"/>
    <w:rsid w:val="004B46E9"/>
    <w:rsid w:val="004B4BAD"/>
    <w:rsid w:val="004B5B41"/>
    <w:rsid w:val="004B7ED1"/>
    <w:rsid w:val="004C0919"/>
    <w:rsid w:val="004C230E"/>
    <w:rsid w:val="004C73FD"/>
    <w:rsid w:val="004D147D"/>
    <w:rsid w:val="004D1C9C"/>
    <w:rsid w:val="004D1F7A"/>
    <w:rsid w:val="004D2C9A"/>
    <w:rsid w:val="004D3275"/>
    <w:rsid w:val="004D563C"/>
    <w:rsid w:val="004D712A"/>
    <w:rsid w:val="004E34F6"/>
    <w:rsid w:val="004E3F6C"/>
    <w:rsid w:val="004E430F"/>
    <w:rsid w:val="004E4668"/>
    <w:rsid w:val="004E4F65"/>
    <w:rsid w:val="004E5FC2"/>
    <w:rsid w:val="004F23C4"/>
    <w:rsid w:val="004F2C00"/>
    <w:rsid w:val="004F5920"/>
    <w:rsid w:val="004F60D4"/>
    <w:rsid w:val="004F6334"/>
    <w:rsid w:val="005009A9"/>
    <w:rsid w:val="005027FF"/>
    <w:rsid w:val="00503368"/>
    <w:rsid w:val="00514813"/>
    <w:rsid w:val="00515BBA"/>
    <w:rsid w:val="00517055"/>
    <w:rsid w:val="00521974"/>
    <w:rsid w:val="00527697"/>
    <w:rsid w:val="00532C06"/>
    <w:rsid w:val="00532EF9"/>
    <w:rsid w:val="00541A38"/>
    <w:rsid w:val="0054309E"/>
    <w:rsid w:val="00543CD7"/>
    <w:rsid w:val="00544E00"/>
    <w:rsid w:val="0055211D"/>
    <w:rsid w:val="005564E4"/>
    <w:rsid w:val="00557713"/>
    <w:rsid w:val="00561764"/>
    <w:rsid w:val="00561B11"/>
    <w:rsid w:val="00563C56"/>
    <w:rsid w:val="00563FDA"/>
    <w:rsid w:val="00564B78"/>
    <w:rsid w:val="00565FFC"/>
    <w:rsid w:val="00574DF0"/>
    <w:rsid w:val="0057741F"/>
    <w:rsid w:val="00581F07"/>
    <w:rsid w:val="00584200"/>
    <w:rsid w:val="005850E1"/>
    <w:rsid w:val="00585279"/>
    <w:rsid w:val="00590A12"/>
    <w:rsid w:val="00592102"/>
    <w:rsid w:val="0059220A"/>
    <w:rsid w:val="00594892"/>
    <w:rsid w:val="005962A8"/>
    <w:rsid w:val="005A3C2D"/>
    <w:rsid w:val="005A45CB"/>
    <w:rsid w:val="005A4D64"/>
    <w:rsid w:val="005A5835"/>
    <w:rsid w:val="005A7C0B"/>
    <w:rsid w:val="005B0244"/>
    <w:rsid w:val="005B1EA4"/>
    <w:rsid w:val="005B2365"/>
    <w:rsid w:val="005B2E33"/>
    <w:rsid w:val="005B3372"/>
    <w:rsid w:val="005B4BAC"/>
    <w:rsid w:val="005C0701"/>
    <w:rsid w:val="005C21A3"/>
    <w:rsid w:val="005C31BA"/>
    <w:rsid w:val="005C3365"/>
    <w:rsid w:val="005C3994"/>
    <w:rsid w:val="005C4800"/>
    <w:rsid w:val="005C6E5B"/>
    <w:rsid w:val="005D4F7B"/>
    <w:rsid w:val="005D7096"/>
    <w:rsid w:val="005E120D"/>
    <w:rsid w:val="005E1400"/>
    <w:rsid w:val="005E41E4"/>
    <w:rsid w:val="005F0793"/>
    <w:rsid w:val="005F0FF6"/>
    <w:rsid w:val="005F1D71"/>
    <w:rsid w:val="005F55C1"/>
    <w:rsid w:val="005F75AE"/>
    <w:rsid w:val="00601D70"/>
    <w:rsid w:val="006023F7"/>
    <w:rsid w:val="00602951"/>
    <w:rsid w:val="006037A1"/>
    <w:rsid w:val="00605298"/>
    <w:rsid w:val="00605F3E"/>
    <w:rsid w:val="00611149"/>
    <w:rsid w:val="006133BC"/>
    <w:rsid w:val="0061724F"/>
    <w:rsid w:val="00622F21"/>
    <w:rsid w:val="00623254"/>
    <w:rsid w:val="00624F72"/>
    <w:rsid w:val="00625244"/>
    <w:rsid w:val="00627B77"/>
    <w:rsid w:val="00630C0F"/>
    <w:rsid w:val="00631269"/>
    <w:rsid w:val="00633B9B"/>
    <w:rsid w:val="00634CA6"/>
    <w:rsid w:val="00640049"/>
    <w:rsid w:val="006419B3"/>
    <w:rsid w:val="00642DDD"/>
    <w:rsid w:val="00643F04"/>
    <w:rsid w:val="0064553C"/>
    <w:rsid w:val="006461E4"/>
    <w:rsid w:val="00650BE3"/>
    <w:rsid w:val="00651716"/>
    <w:rsid w:val="00651B13"/>
    <w:rsid w:val="0065299D"/>
    <w:rsid w:val="0065336C"/>
    <w:rsid w:val="00655194"/>
    <w:rsid w:val="00656093"/>
    <w:rsid w:val="00657178"/>
    <w:rsid w:val="0065780E"/>
    <w:rsid w:val="0066516D"/>
    <w:rsid w:val="006652C9"/>
    <w:rsid w:val="00665BE5"/>
    <w:rsid w:val="00670BEF"/>
    <w:rsid w:val="00672560"/>
    <w:rsid w:val="0067302A"/>
    <w:rsid w:val="00673EA1"/>
    <w:rsid w:val="00676FAC"/>
    <w:rsid w:val="00682B3C"/>
    <w:rsid w:val="00683535"/>
    <w:rsid w:val="00684AB6"/>
    <w:rsid w:val="00685F9D"/>
    <w:rsid w:val="006913E2"/>
    <w:rsid w:val="00693126"/>
    <w:rsid w:val="00694675"/>
    <w:rsid w:val="00695963"/>
    <w:rsid w:val="00696B34"/>
    <w:rsid w:val="006A05FC"/>
    <w:rsid w:val="006A21F2"/>
    <w:rsid w:val="006A44CB"/>
    <w:rsid w:val="006A4C92"/>
    <w:rsid w:val="006A4F99"/>
    <w:rsid w:val="006A5AC2"/>
    <w:rsid w:val="006A6D23"/>
    <w:rsid w:val="006A70D7"/>
    <w:rsid w:val="006B14AB"/>
    <w:rsid w:val="006B4888"/>
    <w:rsid w:val="006B5D3E"/>
    <w:rsid w:val="006C07E9"/>
    <w:rsid w:val="006C0CDD"/>
    <w:rsid w:val="006C18FC"/>
    <w:rsid w:val="006C317B"/>
    <w:rsid w:val="006C48A5"/>
    <w:rsid w:val="006D0576"/>
    <w:rsid w:val="006D1F30"/>
    <w:rsid w:val="006D276B"/>
    <w:rsid w:val="006D298E"/>
    <w:rsid w:val="006D324A"/>
    <w:rsid w:val="006D4572"/>
    <w:rsid w:val="006E0A52"/>
    <w:rsid w:val="006E1EFC"/>
    <w:rsid w:val="006E2762"/>
    <w:rsid w:val="006E34AC"/>
    <w:rsid w:val="006E4FD1"/>
    <w:rsid w:val="006E5CCE"/>
    <w:rsid w:val="006E75E8"/>
    <w:rsid w:val="006E766D"/>
    <w:rsid w:val="006F067F"/>
    <w:rsid w:val="006F2695"/>
    <w:rsid w:val="006F5733"/>
    <w:rsid w:val="006F6F23"/>
    <w:rsid w:val="006F7363"/>
    <w:rsid w:val="006F7BF1"/>
    <w:rsid w:val="00704B90"/>
    <w:rsid w:val="00706170"/>
    <w:rsid w:val="007076AF"/>
    <w:rsid w:val="0071191F"/>
    <w:rsid w:val="00712214"/>
    <w:rsid w:val="00716B09"/>
    <w:rsid w:val="007173F9"/>
    <w:rsid w:val="00717D47"/>
    <w:rsid w:val="00717FE6"/>
    <w:rsid w:val="0072256F"/>
    <w:rsid w:val="00725338"/>
    <w:rsid w:val="0072672F"/>
    <w:rsid w:val="007268A5"/>
    <w:rsid w:val="00726931"/>
    <w:rsid w:val="00730961"/>
    <w:rsid w:val="00730A6B"/>
    <w:rsid w:val="0073303B"/>
    <w:rsid w:val="0073312A"/>
    <w:rsid w:val="00733281"/>
    <w:rsid w:val="00734DDF"/>
    <w:rsid w:val="0073599B"/>
    <w:rsid w:val="007407A2"/>
    <w:rsid w:val="007408E3"/>
    <w:rsid w:val="0074143B"/>
    <w:rsid w:val="007438D8"/>
    <w:rsid w:val="00744825"/>
    <w:rsid w:val="007474B5"/>
    <w:rsid w:val="0075455C"/>
    <w:rsid w:val="00754EDD"/>
    <w:rsid w:val="00760027"/>
    <w:rsid w:val="00760B19"/>
    <w:rsid w:val="007646C0"/>
    <w:rsid w:val="00764E63"/>
    <w:rsid w:val="00764E99"/>
    <w:rsid w:val="00765BE5"/>
    <w:rsid w:val="00765DB7"/>
    <w:rsid w:val="00771EC7"/>
    <w:rsid w:val="00772943"/>
    <w:rsid w:val="00776B52"/>
    <w:rsid w:val="00780AD4"/>
    <w:rsid w:val="00780D8A"/>
    <w:rsid w:val="0078192E"/>
    <w:rsid w:val="007835C3"/>
    <w:rsid w:val="00786076"/>
    <w:rsid w:val="007860E6"/>
    <w:rsid w:val="00786532"/>
    <w:rsid w:val="00787EC1"/>
    <w:rsid w:val="00790636"/>
    <w:rsid w:val="00792CF5"/>
    <w:rsid w:val="00793283"/>
    <w:rsid w:val="00793C93"/>
    <w:rsid w:val="00795A64"/>
    <w:rsid w:val="007961A2"/>
    <w:rsid w:val="007A0367"/>
    <w:rsid w:val="007A4B61"/>
    <w:rsid w:val="007A6500"/>
    <w:rsid w:val="007A7222"/>
    <w:rsid w:val="007B0266"/>
    <w:rsid w:val="007B14AF"/>
    <w:rsid w:val="007B1C1C"/>
    <w:rsid w:val="007B554B"/>
    <w:rsid w:val="007B5E14"/>
    <w:rsid w:val="007B69DC"/>
    <w:rsid w:val="007B7441"/>
    <w:rsid w:val="007C58F9"/>
    <w:rsid w:val="007C6B8B"/>
    <w:rsid w:val="007D13AA"/>
    <w:rsid w:val="007D2805"/>
    <w:rsid w:val="007D35E5"/>
    <w:rsid w:val="007D3CFE"/>
    <w:rsid w:val="007D3DE6"/>
    <w:rsid w:val="007D3E65"/>
    <w:rsid w:val="007D5673"/>
    <w:rsid w:val="007D69DE"/>
    <w:rsid w:val="007D765B"/>
    <w:rsid w:val="007D7A81"/>
    <w:rsid w:val="007E0415"/>
    <w:rsid w:val="007E0739"/>
    <w:rsid w:val="007E120D"/>
    <w:rsid w:val="007E214B"/>
    <w:rsid w:val="007E4B1B"/>
    <w:rsid w:val="007E4E43"/>
    <w:rsid w:val="007E549D"/>
    <w:rsid w:val="007E5D72"/>
    <w:rsid w:val="007E6826"/>
    <w:rsid w:val="007F093C"/>
    <w:rsid w:val="007F3F2C"/>
    <w:rsid w:val="007F4602"/>
    <w:rsid w:val="00802121"/>
    <w:rsid w:val="00803895"/>
    <w:rsid w:val="00804C70"/>
    <w:rsid w:val="00812AB4"/>
    <w:rsid w:val="00814643"/>
    <w:rsid w:val="00815DE0"/>
    <w:rsid w:val="008163DB"/>
    <w:rsid w:val="00817BE6"/>
    <w:rsid w:val="008229C4"/>
    <w:rsid w:val="008261C6"/>
    <w:rsid w:val="00826E7D"/>
    <w:rsid w:val="008270D5"/>
    <w:rsid w:val="00833317"/>
    <w:rsid w:val="008429EF"/>
    <w:rsid w:val="00842E4C"/>
    <w:rsid w:val="00843CA3"/>
    <w:rsid w:val="00843F3C"/>
    <w:rsid w:val="008505F2"/>
    <w:rsid w:val="008515CC"/>
    <w:rsid w:val="00851B7B"/>
    <w:rsid w:val="0085697F"/>
    <w:rsid w:val="00857AD1"/>
    <w:rsid w:val="00862D99"/>
    <w:rsid w:val="008646CE"/>
    <w:rsid w:val="00865213"/>
    <w:rsid w:val="00867365"/>
    <w:rsid w:val="008716F2"/>
    <w:rsid w:val="00872953"/>
    <w:rsid w:val="008737BB"/>
    <w:rsid w:val="00874241"/>
    <w:rsid w:val="008751D4"/>
    <w:rsid w:val="008751FA"/>
    <w:rsid w:val="0088070C"/>
    <w:rsid w:val="00882F8A"/>
    <w:rsid w:val="008833E0"/>
    <w:rsid w:val="0088431F"/>
    <w:rsid w:val="00885183"/>
    <w:rsid w:val="00887287"/>
    <w:rsid w:val="0088765B"/>
    <w:rsid w:val="00890D27"/>
    <w:rsid w:val="00890E6F"/>
    <w:rsid w:val="00891522"/>
    <w:rsid w:val="00891E59"/>
    <w:rsid w:val="00891F9D"/>
    <w:rsid w:val="00897E7E"/>
    <w:rsid w:val="00897FD1"/>
    <w:rsid w:val="008A00F9"/>
    <w:rsid w:val="008A021F"/>
    <w:rsid w:val="008A0ECE"/>
    <w:rsid w:val="008A300E"/>
    <w:rsid w:val="008A4586"/>
    <w:rsid w:val="008A4A3F"/>
    <w:rsid w:val="008A4E87"/>
    <w:rsid w:val="008A4F46"/>
    <w:rsid w:val="008A588D"/>
    <w:rsid w:val="008A6649"/>
    <w:rsid w:val="008B0477"/>
    <w:rsid w:val="008B2AF0"/>
    <w:rsid w:val="008B3DDE"/>
    <w:rsid w:val="008B54CC"/>
    <w:rsid w:val="008B6A6F"/>
    <w:rsid w:val="008B7463"/>
    <w:rsid w:val="008B7C31"/>
    <w:rsid w:val="008C1205"/>
    <w:rsid w:val="008C2275"/>
    <w:rsid w:val="008C24BC"/>
    <w:rsid w:val="008C4011"/>
    <w:rsid w:val="008C4472"/>
    <w:rsid w:val="008C51A3"/>
    <w:rsid w:val="008C5D1C"/>
    <w:rsid w:val="008C6C05"/>
    <w:rsid w:val="008C6DB6"/>
    <w:rsid w:val="008D0416"/>
    <w:rsid w:val="008D2605"/>
    <w:rsid w:val="008D38EC"/>
    <w:rsid w:val="008D39DE"/>
    <w:rsid w:val="008D4369"/>
    <w:rsid w:val="008D49AB"/>
    <w:rsid w:val="008E33A4"/>
    <w:rsid w:val="008E4E8A"/>
    <w:rsid w:val="008E78D3"/>
    <w:rsid w:val="008F0241"/>
    <w:rsid w:val="008F0278"/>
    <w:rsid w:val="008F076A"/>
    <w:rsid w:val="008F1015"/>
    <w:rsid w:val="008F3B13"/>
    <w:rsid w:val="008F44F0"/>
    <w:rsid w:val="008F712C"/>
    <w:rsid w:val="0090294F"/>
    <w:rsid w:val="00904EDA"/>
    <w:rsid w:val="009061B2"/>
    <w:rsid w:val="0090627C"/>
    <w:rsid w:val="009070CE"/>
    <w:rsid w:val="0091043D"/>
    <w:rsid w:val="00910591"/>
    <w:rsid w:val="00911981"/>
    <w:rsid w:val="00912C5B"/>
    <w:rsid w:val="00913BF7"/>
    <w:rsid w:val="00914C2C"/>
    <w:rsid w:val="009150BA"/>
    <w:rsid w:val="0091624D"/>
    <w:rsid w:val="0091715C"/>
    <w:rsid w:val="00924B97"/>
    <w:rsid w:val="00930313"/>
    <w:rsid w:val="00930315"/>
    <w:rsid w:val="0093111C"/>
    <w:rsid w:val="009311FC"/>
    <w:rsid w:val="009319CF"/>
    <w:rsid w:val="00931C3A"/>
    <w:rsid w:val="00936C68"/>
    <w:rsid w:val="00940FB4"/>
    <w:rsid w:val="00942E2C"/>
    <w:rsid w:val="00945C83"/>
    <w:rsid w:val="00953C69"/>
    <w:rsid w:val="0095410F"/>
    <w:rsid w:val="009577E4"/>
    <w:rsid w:val="00961534"/>
    <w:rsid w:val="00961CFF"/>
    <w:rsid w:val="0096226B"/>
    <w:rsid w:val="009631E0"/>
    <w:rsid w:val="00966F9C"/>
    <w:rsid w:val="00967A8B"/>
    <w:rsid w:val="00970E5D"/>
    <w:rsid w:val="00976F40"/>
    <w:rsid w:val="009811A3"/>
    <w:rsid w:val="009815B8"/>
    <w:rsid w:val="00983890"/>
    <w:rsid w:val="0098416F"/>
    <w:rsid w:val="009872DE"/>
    <w:rsid w:val="00993499"/>
    <w:rsid w:val="00993805"/>
    <w:rsid w:val="00994ABF"/>
    <w:rsid w:val="0099623D"/>
    <w:rsid w:val="00996A0A"/>
    <w:rsid w:val="00996B0E"/>
    <w:rsid w:val="009A484D"/>
    <w:rsid w:val="009A7088"/>
    <w:rsid w:val="009A7C31"/>
    <w:rsid w:val="009B00FD"/>
    <w:rsid w:val="009B1240"/>
    <w:rsid w:val="009B1B2F"/>
    <w:rsid w:val="009B4F50"/>
    <w:rsid w:val="009B5615"/>
    <w:rsid w:val="009C1DEA"/>
    <w:rsid w:val="009C552C"/>
    <w:rsid w:val="009C5D94"/>
    <w:rsid w:val="009D2141"/>
    <w:rsid w:val="009D2C42"/>
    <w:rsid w:val="009D5565"/>
    <w:rsid w:val="009D75CE"/>
    <w:rsid w:val="009E04C3"/>
    <w:rsid w:val="009E1695"/>
    <w:rsid w:val="009E1E03"/>
    <w:rsid w:val="009E21F5"/>
    <w:rsid w:val="009E2641"/>
    <w:rsid w:val="009E5D9E"/>
    <w:rsid w:val="009E7C36"/>
    <w:rsid w:val="009F06C0"/>
    <w:rsid w:val="009F2ED2"/>
    <w:rsid w:val="009F5BA6"/>
    <w:rsid w:val="009F5FC4"/>
    <w:rsid w:val="00A002FE"/>
    <w:rsid w:val="00A00AA7"/>
    <w:rsid w:val="00A03CCB"/>
    <w:rsid w:val="00A04048"/>
    <w:rsid w:val="00A049DB"/>
    <w:rsid w:val="00A05F14"/>
    <w:rsid w:val="00A07584"/>
    <w:rsid w:val="00A10A13"/>
    <w:rsid w:val="00A11BAE"/>
    <w:rsid w:val="00A1647F"/>
    <w:rsid w:val="00A17E2B"/>
    <w:rsid w:val="00A251A7"/>
    <w:rsid w:val="00A31A9B"/>
    <w:rsid w:val="00A33EBB"/>
    <w:rsid w:val="00A35459"/>
    <w:rsid w:val="00A403EA"/>
    <w:rsid w:val="00A40B63"/>
    <w:rsid w:val="00A41053"/>
    <w:rsid w:val="00A44F3A"/>
    <w:rsid w:val="00A5003C"/>
    <w:rsid w:val="00A5117B"/>
    <w:rsid w:val="00A55945"/>
    <w:rsid w:val="00A5621F"/>
    <w:rsid w:val="00A56EF8"/>
    <w:rsid w:val="00A57ED8"/>
    <w:rsid w:val="00A61159"/>
    <w:rsid w:val="00A61879"/>
    <w:rsid w:val="00A658B5"/>
    <w:rsid w:val="00A66251"/>
    <w:rsid w:val="00A70F2E"/>
    <w:rsid w:val="00A76119"/>
    <w:rsid w:val="00A82211"/>
    <w:rsid w:val="00A82A71"/>
    <w:rsid w:val="00A87BD8"/>
    <w:rsid w:val="00A95ADD"/>
    <w:rsid w:val="00A95BE7"/>
    <w:rsid w:val="00A9798E"/>
    <w:rsid w:val="00A97B46"/>
    <w:rsid w:val="00AA2BC0"/>
    <w:rsid w:val="00AA463C"/>
    <w:rsid w:val="00AA542F"/>
    <w:rsid w:val="00AA62AE"/>
    <w:rsid w:val="00AB0AAF"/>
    <w:rsid w:val="00AB12E7"/>
    <w:rsid w:val="00AB2896"/>
    <w:rsid w:val="00AB39D2"/>
    <w:rsid w:val="00AB4D5A"/>
    <w:rsid w:val="00AB7FB9"/>
    <w:rsid w:val="00AC017A"/>
    <w:rsid w:val="00AC4022"/>
    <w:rsid w:val="00AC6FAD"/>
    <w:rsid w:val="00AD0FF3"/>
    <w:rsid w:val="00AD161C"/>
    <w:rsid w:val="00AD1BB1"/>
    <w:rsid w:val="00AD477A"/>
    <w:rsid w:val="00AE394C"/>
    <w:rsid w:val="00AE5F69"/>
    <w:rsid w:val="00AE7F2A"/>
    <w:rsid w:val="00AF1FC0"/>
    <w:rsid w:val="00AF3A35"/>
    <w:rsid w:val="00AF4D23"/>
    <w:rsid w:val="00AF6820"/>
    <w:rsid w:val="00B12ED3"/>
    <w:rsid w:val="00B135CC"/>
    <w:rsid w:val="00B15C26"/>
    <w:rsid w:val="00B1652E"/>
    <w:rsid w:val="00B175B8"/>
    <w:rsid w:val="00B24210"/>
    <w:rsid w:val="00B24FA8"/>
    <w:rsid w:val="00B308A2"/>
    <w:rsid w:val="00B3185F"/>
    <w:rsid w:val="00B3542F"/>
    <w:rsid w:val="00B355B6"/>
    <w:rsid w:val="00B36ABA"/>
    <w:rsid w:val="00B43BD4"/>
    <w:rsid w:val="00B44044"/>
    <w:rsid w:val="00B46BBF"/>
    <w:rsid w:val="00B52343"/>
    <w:rsid w:val="00B52999"/>
    <w:rsid w:val="00B52CE5"/>
    <w:rsid w:val="00B56DB8"/>
    <w:rsid w:val="00B57A86"/>
    <w:rsid w:val="00B57EC5"/>
    <w:rsid w:val="00B6272D"/>
    <w:rsid w:val="00B6274C"/>
    <w:rsid w:val="00B64A05"/>
    <w:rsid w:val="00B66B60"/>
    <w:rsid w:val="00B72EC4"/>
    <w:rsid w:val="00B7330B"/>
    <w:rsid w:val="00B73392"/>
    <w:rsid w:val="00B73D29"/>
    <w:rsid w:val="00B758FF"/>
    <w:rsid w:val="00B760F9"/>
    <w:rsid w:val="00B808D1"/>
    <w:rsid w:val="00B826C6"/>
    <w:rsid w:val="00B853CE"/>
    <w:rsid w:val="00B860E5"/>
    <w:rsid w:val="00B86ED2"/>
    <w:rsid w:val="00B901C5"/>
    <w:rsid w:val="00B90949"/>
    <w:rsid w:val="00B90C7B"/>
    <w:rsid w:val="00B91801"/>
    <w:rsid w:val="00B96779"/>
    <w:rsid w:val="00B974D4"/>
    <w:rsid w:val="00BA0B30"/>
    <w:rsid w:val="00BA2849"/>
    <w:rsid w:val="00BA59A0"/>
    <w:rsid w:val="00BB0F35"/>
    <w:rsid w:val="00BB11C8"/>
    <w:rsid w:val="00BB2C24"/>
    <w:rsid w:val="00BB3DF7"/>
    <w:rsid w:val="00BB5056"/>
    <w:rsid w:val="00BB53A8"/>
    <w:rsid w:val="00BB5AE2"/>
    <w:rsid w:val="00BB7C08"/>
    <w:rsid w:val="00BC4524"/>
    <w:rsid w:val="00BC49F3"/>
    <w:rsid w:val="00BC5C26"/>
    <w:rsid w:val="00BD0A4E"/>
    <w:rsid w:val="00BD0B0C"/>
    <w:rsid w:val="00BD39B6"/>
    <w:rsid w:val="00BD5016"/>
    <w:rsid w:val="00BD5296"/>
    <w:rsid w:val="00BE3481"/>
    <w:rsid w:val="00BE5225"/>
    <w:rsid w:val="00BF0016"/>
    <w:rsid w:val="00BF0044"/>
    <w:rsid w:val="00BF08D6"/>
    <w:rsid w:val="00BF4281"/>
    <w:rsid w:val="00BF46AF"/>
    <w:rsid w:val="00BF6B9F"/>
    <w:rsid w:val="00BF6BF0"/>
    <w:rsid w:val="00C036A4"/>
    <w:rsid w:val="00C03F54"/>
    <w:rsid w:val="00C067FC"/>
    <w:rsid w:val="00C10ED5"/>
    <w:rsid w:val="00C115D1"/>
    <w:rsid w:val="00C11DE8"/>
    <w:rsid w:val="00C14EF5"/>
    <w:rsid w:val="00C168C0"/>
    <w:rsid w:val="00C20C3D"/>
    <w:rsid w:val="00C2156E"/>
    <w:rsid w:val="00C24429"/>
    <w:rsid w:val="00C25E7F"/>
    <w:rsid w:val="00C30A7F"/>
    <w:rsid w:val="00C32E6F"/>
    <w:rsid w:val="00C33FB2"/>
    <w:rsid w:val="00C34146"/>
    <w:rsid w:val="00C37A82"/>
    <w:rsid w:val="00C40774"/>
    <w:rsid w:val="00C40852"/>
    <w:rsid w:val="00C43770"/>
    <w:rsid w:val="00C4617B"/>
    <w:rsid w:val="00C46F96"/>
    <w:rsid w:val="00C5065C"/>
    <w:rsid w:val="00C54EA1"/>
    <w:rsid w:val="00C565F6"/>
    <w:rsid w:val="00C60EDF"/>
    <w:rsid w:val="00C61153"/>
    <w:rsid w:val="00C6335C"/>
    <w:rsid w:val="00C63832"/>
    <w:rsid w:val="00C63DB0"/>
    <w:rsid w:val="00C64F59"/>
    <w:rsid w:val="00C65150"/>
    <w:rsid w:val="00C70FC3"/>
    <w:rsid w:val="00C7188B"/>
    <w:rsid w:val="00C761A3"/>
    <w:rsid w:val="00C77C5F"/>
    <w:rsid w:val="00C818B2"/>
    <w:rsid w:val="00C83C22"/>
    <w:rsid w:val="00C86A27"/>
    <w:rsid w:val="00C9099E"/>
    <w:rsid w:val="00C94B6E"/>
    <w:rsid w:val="00C95458"/>
    <w:rsid w:val="00CA1467"/>
    <w:rsid w:val="00CA1F6E"/>
    <w:rsid w:val="00CA2735"/>
    <w:rsid w:val="00CA4801"/>
    <w:rsid w:val="00CA50C8"/>
    <w:rsid w:val="00CB07B1"/>
    <w:rsid w:val="00CB1236"/>
    <w:rsid w:val="00CB1C9C"/>
    <w:rsid w:val="00CB4A36"/>
    <w:rsid w:val="00CB4CCA"/>
    <w:rsid w:val="00CB7297"/>
    <w:rsid w:val="00CC3736"/>
    <w:rsid w:val="00CC3E35"/>
    <w:rsid w:val="00CC5871"/>
    <w:rsid w:val="00CD03A1"/>
    <w:rsid w:val="00CD12E1"/>
    <w:rsid w:val="00CD32D0"/>
    <w:rsid w:val="00CD38CB"/>
    <w:rsid w:val="00CD3926"/>
    <w:rsid w:val="00CE05EC"/>
    <w:rsid w:val="00CE162F"/>
    <w:rsid w:val="00CE622A"/>
    <w:rsid w:val="00CF0395"/>
    <w:rsid w:val="00CF2277"/>
    <w:rsid w:val="00CF3326"/>
    <w:rsid w:val="00CF7CBC"/>
    <w:rsid w:val="00CF7EC0"/>
    <w:rsid w:val="00D02C90"/>
    <w:rsid w:val="00D03DAE"/>
    <w:rsid w:val="00D06045"/>
    <w:rsid w:val="00D07037"/>
    <w:rsid w:val="00D07A13"/>
    <w:rsid w:val="00D07B7B"/>
    <w:rsid w:val="00D07C6D"/>
    <w:rsid w:val="00D07F44"/>
    <w:rsid w:val="00D10DA3"/>
    <w:rsid w:val="00D12C70"/>
    <w:rsid w:val="00D15783"/>
    <w:rsid w:val="00D16FD3"/>
    <w:rsid w:val="00D17153"/>
    <w:rsid w:val="00D20DD9"/>
    <w:rsid w:val="00D23991"/>
    <w:rsid w:val="00D24685"/>
    <w:rsid w:val="00D26BB7"/>
    <w:rsid w:val="00D31C2A"/>
    <w:rsid w:val="00D32735"/>
    <w:rsid w:val="00D35009"/>
    <w:rsid w:val="00D3742F"/>
    <w:rsid w:val="00D40A6F"/>
    <w:rsid w:val="00D4115C"/>
    <w:rsid w:val="00D45486"/>
    <w:rsid w:val="00D47765"/>
    <w:rsid w:val="00D5022D"/>
    <w:rsid w:val="00D503F1"/>
    <w:rsid w:val="00D50FE2"/>
    <w:rsid w:val="00D53ADD"/>
    <w:rsid w:val="00D54277"/>
    <w:rsid w:val="00D6097B"/>
    <w:rsid w:val="00D62FFA"/>
    <w:rsid w:val="00D63350"/>
    <w:rsid w:val="00D64196"/>
    <w:rsid w:val="00D641FD"/>
    <w:rsid w:val="00D65DEA"/>
    <w:rsid w:val="00D718C2"/>
    <w:rsid w:val="00D72B88"/>
    <w:rsid w:val="00D763AF"/>
    <w:rsid w:val="00D77A1B"/>
    <w:rsid w:val="00D80646"/>
    <w:rsid w:val="00D82EF0"/>
    <w:rsid w:val="00D86A7D"/>
    <w:rsid w:val="00D86F65"/>
    <w:rsid w:val="00DA17D4"/>
    <w:rsid w:val="00DA2A55"/>
    <w:rsid w:val="00DA424F"/>
    <w:rsid w:val="00DA5AF0"/>
    <w:rsid w:val="00DB1709"/>
    <w:rsid w:val="00DB2D67"/>
    <w:rsid w:val="00DB4772"/>
    <w:rsid w:val="00DC07C3"/>
    <w:rsid w:val="00DC1DE2"/>
    <w:rsid w:val="00DC2394"/>
    <w:rsid w:val="00DC5056"/>
    <w:rsid w:val="00DD1AFB"/>
    <w:rsid w:val="00DD4A14"/>
    <w:rsid w:val="00DD6810"/>
    <w:rsid w:val="00DE17AA"/>
    <w:rsid w:val="00DE2A4A"/>
    <w:rsid w:val="00DE4851"/>
    <w:rsid w:val="00DE4A94"/>
    <w:rsid w:val="00DE785A"/>
    <w:rsid w:val="00DE7C0D"/>
    <w:rsid w:val="00DF0CAC"/>
    <w:rsid w:val="00DF5720"/>
    <w:rsid w:val="00DF729D"/>
    <w:rsid w:val="00E008B6"/>
    <w:rsid w:val="00E03719"/>
    <w:rsid w:val="00E063A6"/>
    <w:rsid w:val="00E06677"/>
    <w:rsid w:val="00E1196A"/>
    <w:rsid w:val="00E15880"/>
    <w:rsid w:val="00E158D8"/>
    <w:rsid w:val="00E15CE1"/>
    <w:rsid w:val="00E16C45"/>
    <w:rsid w:val="00E21515"/>
    <w:rsid w:val="00E25137"/>
    <w:rsid w:val="00E25EBB"/>
    <w:rsid w:val="00E267FF"/>
    <w:rsid w:val="00E2753D"/>
    <w:rsid w:val="00E3004B"/>
    <w:rsid w:val="00E30D21"/>
    <w:rsid w:val="00E34FEB"/>
    <w:rsid w:val="00E3501A"/>
    <w:rsid w:val="00E371F7"/>
    <w:rsid w:val="00E40547"/>
    <w:rsid w:val="00E405ED"/>
    <w:rsid w:val="00E41DCC"/>
    <w:rsid w:val="00E50E64"/>
    <w:rsid w:val="00E51E4D"/>
    <w:rsid w:val="00E70D85"/>
    <w:rsid w:val="00E713B8"/>
    <w:rsid w:val="00E756E3"/>
    <w:rsid w:val="00E77324"/>
    <w:rsid w:val="00E825C3"/>
    <w:rsid w:val="00E83572"/>
    <w:rsid w:val="00E90FCE"/>
    <w:rsid w:val="00EA0DA7"/>
    <w:rsid w:val="00EA0E24"/>
    <w:rsid w:val="00EA162E"/>
    <w:rsid w:val="00EA4B37"/>
    <w:rsid w:val="00EA4BAD"/>
    <w:rsid w:val="00EA67C2"/>
    <w:rsid w:val="00EB150C"/>
    <w:rsid w:val="00EB1DAE"/>
    <w:rsid w:val="00EB285C"/>
    <w:rsid w:val="00EB3115"/>
    <w:rsid w:val="00EB47AA"/>
    <w:rsid w:val="00EB65EE"/>
    <w:rsid w:val="00EB6AAF"/>
    <w:rsid w:val="00EB6F71"/>
    <w:rsid w:val="00EC1A3F"/>
    <w:rsid w:val="00EC4283"/>
    <w:rsid w:val="00EC44E3"/>
    <w:rsid w:val="00EC46FD"/>
    <w:rsid w:val="00EC766A"/>
    <w:rsid w:val="00ED0952"/>
    <w:rsid w:val="00ED0BA1"/>
    <w:rsid w:val="00ED356E"/>
    <w:rsid w:val="00ED3AC8"/>
    <w:rsid w:val="00ED3FFA"/>
    <w:rsid w:val="00ED5539"/>
    <w:rsid w:val="00EE0C49"/>
    <w:rsid w:val="00EE1268"/>
    <w:rsid w:val="00EE1803"/>
    <w:rsid w:val="00EE194B"/>
    <w:rsid w:val="00EE3370"/>
    <w:rsid w:val="00EE6AAF"/>
    <w:rsid w:val="00EF22C8"/>
    <w:rsid w:val="00EF24AE"/>
    <w:rsid w:val="00EF2F5D"/>
    <w:rsid w:val="00EF3BD3"/>
    <w:rsid w:val="00EF5743"/>
    <w:rsid w:val="00EF7858"/>
    <w:rsid w:val="00F021ED"/>
    <w:rsid w:val="00F023D7"/>
    <w:rsid w:val="00F05B5A"/>
    <w:rsid w:val="00F068C2"/>
    <w:rsid w:val="00F117C5"/>
    <w:rsid w:val="00F14E55"/>
    <w:rsid w:val="00F17591"/>
    <w:rsid w:val="00F20439"/>
    <w:rsid w:val="00F26596"/>
    <w:rsid w:val="00F30215"/>
    <w:rsid w:val="00F30F25"/>
    <w:rsid w:val="00F320D2"/>
    <w:rsid w:val="00F329EE"/>
    <w:rsid w:val="00F34C28"/>
    <w:rsid w:val="00F34DDF"/>
    <w:rsid w:val="00F4043B"/>
    <w:rsid w:val="00F43CA7"/>
    <w:rsid w:val="00F45D48"/>
    <w:rsid w:val="00F510D1"/>
    <w:rsid w:val="00F51211"/>
    <w:rsid w:val="00F51429"/>
    <w:rsid w:val="00F53BBA"/>
    <w:rsid w:val="00F5617D"/>
    <w:rsid w:val="00F56B78"/>
    <w:rsid w:val="00F57F8A"/>
    <w:rsid w:val="00F61CC0"/>
    <w:rsid w:val="00F6569F"/>
    <w:rsid w:val="00F66F95"/>
    <w:rsid w:val="00F672B4"/>
    <w:rsid w:val="00F673DB"/>
    <w:rsid w:val="00F70083"/>
    <w:rsid w:val="00F7240E"/>
    <w:rsid w:val="00F758BA"/>
    <w:rsid w:val="00F76DFB"/>
    <w:rsid w:val="00F805BF"/>
    <w:rsid w:val="00F80962"/>
    <w:rsid w:val="00F81256"/>
    <w:rsid w:val="00F81B88"/>
    <w:rsid w:val="00F83552"/>
    <w:rsid w:val="00F85A3B"/>
    <w:rsid w:val="00F8796E"/>
    <w:rsid w:val="00F87B3B"/>
    <w:rsid w:val="00FA0C79"/>
    <w:rsid w:val="00FA2E55"/>
    <w:rsid w:val="00FA42CE"/>
    <w:rsid w:val="00FA6101"/>
    <w:rsid w:val="00FA7758"/>
    <w:rsid w:val="00FB042F"/>
    <w:rsid w:val="00FB38C6"/>
    <w:rsid w:val="00FB4B4D"/>
    <w:rsid w:val="00FB518B"/>
    <w:rsid w:val="00FB5223"/>
    <w:rsid w:val="00FB59BB"/>
    <w:rsid w:val="00FC00C6"/>
    <w:rsid w:val="00FC2460"/>
    <w:rsid w:val="00FC2595"/>
    <w:rsid w:val="00FC7038"/>
    <w:rsid w:val="00FC7508"/>
    <w:rsid w:val="00FD1E04"/>
    <w:rsid w:val="00FD26AA"/>
    <w:rsid w:val="00FD2AD8"/>
    <w:rsid w:val="00FD4189"/>
    <w:rsid w:val="00FD458C"/>
    <w:rsid w:val="00FD52F4"/>
    <w:rsid w:val="00FD55CE"/>
    <w:rsid w:val="00FD6375"/>
    <w:rsid w:val="00FE0964"/>
    <w:rsid w:val="00FE1F34"/>
    <w:rsid w:val="00FE4DBD"/>
    <w:rsid w:val="00FE6C03"/>
    <w:rsid w:val="00FE78D9"/>
    <w:rsid w:val="00FE7F58"/>
    <w:rsid w:val="00FF00FF"/>
    <w:rsid w:val="00FF0C76"/>
    <w:rsid w:val="00FF1B5F"/>
    <w:rsid w:val="00FF2E5C"/>
    <w:rsid w:val="00FF6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83916FC"/>
  <w15:docId w15:val="{ABBE5DEC-D26D-48BD-B305-C43BEE5E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624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285624"/>
    <w:rPr>
      <w:rFonts w:ascii="Calibri" w:eastAsia="Calibri" w:hAnsi="Calibri" w:cs="Times New Roman" w:hint="default"/>
    </w:rPr>
  </w:style>
  <w:style w:type="character" w:customStyle="1" w:styleId="WW8Num1z1">
    <w:name w:val="WW8Num1z1"/>
    <w:rsid w:val="00285624"/>
    <w:rPr>
      <w:rFonts w:ascii="Courier New" w:hAnsi="Courier New" w:cs="Courier New" w:hint="default"/>
    </w:rPr>
  </w:style>
  <w:style w:type="character" w:customStyle="1" w:styleId="WW8Num1z2">
    <w:name w:val="WW8Num1z2"/>
    <w:rsid w:val="00285624"/>
    <w:rPr>
      <w:rFonts w:ascii="Wingdings" w:hAnsi="Wingdings" w:cs="Wingdings" w:hint="default"/>
    </w:rPr>
  </w:style>
  <w:style w:type="character" w:customStyle="1" w:styleId="WW8Num1z3">
    <w:name w:val="WW8Num1z3"/>
    <w:rsid w:val="00285624"/>
    <w:rPr>
      <w:rFonts w:ascii="Symbol" w:hAnsi="Symbol" w:cs="Symbol" w:hint="default"/>
    </w:rPr>
  </w:style>
  <w:style w:type="character" w:customStyle="1" w:styleId="WW8Num2z0">
    <w:name w:val="WW8Num2z0"/>
    <w:rsid w:val="00285624"/>
    <w:rPr>
      <w:rFonts w:ascii="Symbol" w:hAnsi="Symbol" w:cs="Symbol" w:hint="default"/>
    </w:rPr>
  </w:style>
  <w:style w:type="character" w:customStyle="1" w:styleId="WW8Num2z1">
    <w:name w:val="WW8Num2z1"/>
    <w:rsid w:val="00285624"/>
    <w:rPr>
      <w:rFonts w:ascii="Courier New" w:hAnsi="Courier New" w:cs="Courier New" w:hint="default"/>
    </w:rPr>
  </w:style>
  <w:style w:type="character" w:customStyle="1" w:styleId="WW8Num2z2">
    <w:name w:val="WW8Num2z2"/>
    <w:rsid w:val="00285624"/>
    <w:rPr>
      <w:rFonts w:ascii="Wingdings" w:hAnsi="Wingdings" w:cs="Wingdings" w:hint="default"/>
    </w:rPr>
  </w:style>
  <w:style w:type="character" w:customStyle="1" w:styleId="WW8Num3z0">
    <w:name w:val="WW8Num3z0"/>
    <w:rsid w:val="00285624"/>
    <w:rPr>
      <w:rFonts w:ascii="Symbol" w:hAnsi="Symbol" w:cs="Symbol" w:hint="default"/>
    </w:rPr>
  </w:style>
  <w:style w:type="character" w:customStyle="1" w:styleId="WW8Num3z1">
    <w:name w:val="WW8Num3z1"/>
    <w:rsid w:val="00285624"/>
    <w:rPr>
      <w:rFonts w:ascii="Courier New" w:hAnsi="Courier New" w:cs="Courier New" w:hint="default"/>
    </w:rPr>
  </w:style>
  <w:style w:type="character" w:customStyle="1" w:styleId="WW8Num3z2">
    <w:name w:val="WW8Num3z2"/>
    <w:rsid w:val="00285624"/>
    <w:rPr>
      <w:rFonts w:ascii="Wingdings" w:hAnsi="Wingdings" w:cs="Wingdings" w:hint="default"/>
    </w:rPr>
  </w:style>
  <w:style w:type="character" w:customStyle="1" w:styleId="WW8Num4z0">
    <w:name w:val="WW8Num4z0"/>
    <w:rsid w:val="00285624"/>
    <w:rPr>
      <w:rFonts w:ascii="Calibri" w:eastAsia="Calibri" w:hAnsi="Calibri" w:cs="Calibri" w:hint="default"/>
    </w:rPr>
  </w:style>
  <w:style w:type="character" w:customStyle="1" w:styleId="WW8Num4z1">
    <w:name w:val="WW8Num4z1"/>
    <w:rsid w:val="00285624"/>
    <w:rPr>
      <w:rFonts w:ascii="Courier New" w:hAnsi="Courier New" w:cs="Courier New" w:hint="default"/>
    </w:rPr>
  </w:style>
  <w:style w:type="character" w:customStyle="1" w:styleId="WW8Num4z2">
    <w:name w:val="WW8Num4z2"/>
    <w:rsid w:val="00285624"/>
    <w:rPr>
      <w:rFonts w:ascii="Wingdings" w:hAnsi="Wingdings" w:cs="Wingdings" w:hint="default"/>
    </w:rPr>
  </w:style>
  <w:style w:type="character" w:customStyle="1" w:styleId="WW8Num4z3">
    <w:name w:val="WW8Num4z3"/>
    <w:rsid w:val="00285624"/>
    <w:rPr>
      <w:rFonts w:ascii="Symbol" w:hAnsi="Symbol" w:cs="Symbol" w:hint="default"/>
    </w:rPr>
  </w:style>
  <w:style w:type="character" w:customStyle="1" w:styleId="WW8Num5z0">
    <w:name w:val="WW8Num5z0"/>
    <w:rsid w:val="00285624"/>
    <w:rPr>
      <w:rFonts w:ascii="Symbol" w:hAnsi="Symbol" w:cs="Symbol" w:hint="default"/>
    </w:rPr>
  </w:style>
  <w:style w:type="character" w:customStyle="1" w:styleId="WW8Num5z1">
    <w:name w:val="WW8Num5z1"/>
    <w:rsid w:val="00285624"/>
    <w:rPr>
      <w:rFonts w:ascii="Courier New" w:hAnsi="Courier New" w:cs="Courier New" w:hint="default"/>
    </w:rPr>
  </w:style>
  <w:style w:type="character" w:customStyle="1" w:styleId="WW8Num5z2">
    <w:name w:val="WW8Num5z2"/>
    <w:rsid w:val="00285624"/>
    <w:rPr>
      <w:rFonts w:ascii="Wingdings" w:hAnsi="Wingdings" w:cs="Wingdings" w:hint="default"/>
    </w:rPr>
  </w:style>
  <w:style w:type="character" w:customStyle="1" w:styleId="WW8Num6z0">
    <w:name w:val="WW8Num6z0"/>
    <w:rsid w:val="00285624"/>
    <w:rPr>
      <w:rFonts w:ascii="Symbol" w:hAnsi="Symbol" w:cs="Symbol" w:hint="default"/>
    </w:rPr>
  </w:style>
  <w:style w:type="character" w:customStyle="1" w:styleId="WW8Num6z1">
    <w:name w:val="WW8Num6z1"/>
    <w:rsid w:val="00285624"/>
    <w:rPr>
      <w:rFonts w:ascii="Courier New" w:hAnsi="Courier New" w:cs="Courier New" w:hint="default"/>
    </w:rPr>
  </w:style>
  <w:style w:type="character" w:customStyle="1" w:styleId="WW8Num6z2">
    <w:name w:val="WW8Num6z2"/>
    <w:rsid w:val="00285624"/>
    <w:rPr>
      <w:rFonts w:ascii="Wingdings" w:hAnsi="Wingdings" w:cs="Wingdings" w:hint="default"/>
    </w:rPr>
  </w:style>
  <w:style w:type="character" w:customStyle="1" w:styleId="Policepardfaut1">
    <w:name w:val="Police par défaut1"/>
    <w:rsid w:val="00285624"/>
  </w:style>
  <w:style w:type="character" w:customStyle="1" w:styleId="En-tteCar">
    <w:name w:val="En-tête Car"/>
    <w:basedOn w:val="Policepardfaut1"/>
    <w:uiPriority w:val="99"/>
    <w:rsid w:val="00285624"/>
  </w:style>
  <w:style w:type="character" w:customStyle="1" w:styleId="PieddepageCar">
    <w:name w:val="Pied de page Car"/>
    <w:basedOn w:val="Policepardfaut1"/>
    <w:rsid w:val="00285624"/>
  </w:style>
  <w:style w:type="character" w:customStyle="1" w:styleId="TextedebullesCar">
    <w:name w:val="Texte de bulles Car"/>
    <w:basedOn w:val="Policepardfaut1"/>
    <w:rsid w:val="00285624"/>
    <w:rPr>
      <w:rFonts w:ascii="Tahoma" w:hAnsi="Tahoma" w:cs="Tahoma"/>
      <w:sz w:val="16"/>
      <w:szCs w:val="16"/>
    </w:rPr>
  </w:style>
  <w:style w:type="paragraph" w:customStyle="1" w:styleId="Titre1">
    <w:name w:val="Titre1"/>
    <w:basedOn w:val="Normal"/>
    <w:next w:val="Corpsdetexte"/>
    <w:rsid w:val="0028562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sdetexte">
    <w:name w:val="Body Text"/>
    <w:basedOn w:val="Normal"/>
    <w:rsid w:val="00285624"/>
    <w:pPr>
      <w:spacing w:after="120"/>
    </w:pPr>
  </w:style>
  <w:style w:type="paragraph" w:styleId="Liste">
    <w:name w:val="List"/>
    <w:basedOn w:val="Corpsdetexte"/>
    <w:rsid w:val="00285624"/>
    <w:rPr>
      <w:rFonts w:cs="Mangal"/>
    </w:rPr>
  </w:style>
  <w:style w:type="paragraph" w:customStyle="1" w:styleId="Lgende1">
    <w:name w:val="Légende1"/>
    <w:basedOn w:val="Normal"/>
    <w:rsid w:val="002856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285624"/>
    <w:pPr>
      <w:suppressLineNumbers/>
    </w:pPr>
    <w:rPr>
      <w:rFonts w:cs="Mangal"/>
    </w:rPr>
  </w:style>
  <w:style w:type="paragraph" w:styleId="En-tte">
    <w:name w:val="header"/>
    <w:basedOn w:val="Normal"/>
    <w:uiPriority w:val="99"/>
    <w:rsid w:val="00285624"/>
    <w:pPr>
      <w:spacing w:after="0" w:line="240" w:lineRule="auto"/>
    </w:pPr>
  </w:style>
  <w:style w:type="paragraph" w:styleId="Pieddepage">
    <w:name w:val="footer"/>
    <w:basedOn w:val="Normal"/>
    <w:rsid w:val="00285624"/>
    <w:pPr>
      <w:spacing w:after="0" w:line="240" w:lineRule="auto"/>
    </w:pPr>
  </w:style>
  <w:style w:type="paragraph" w:styleId="Textedebulles">
    <w:name w:val="Balloon Text"/>
    <w:basedOn w:val="Normal"/>
    <w:rsid w:val="0028562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285624"/>
    <w:pPr>
      <w:ind w:left="720"/>
    </w:pPr>
  </w:style>
  <w:style w:type="paragraph" w:customStyle="1" w:styleId="Default">
    <w:name w:val="Default"/>
    <w:rsid w:val="00865213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415800"/>
    <w:pPr>
      <w:spacing w:line="241" w:lineRule="atLeast"/>
    </w:pPr>
    <w:rPr>
      <w:rFonts w:ascii="Helvetica" w:hAnsi="Helvetica" w:cs="Helvetica"/>
      <w:color w:val="auto"/>
    </w:rPr>
  </w:style>
  <w:style w:type="character" w:customStyle="1" w:styleId="A11">
    <w:name w:val="A11"/>
    <w:uiPriority w:val="99"/>
    <w:rsid w:val="00415800"/>
    <w:rPr>
      <w:b/>
      <w:bCs/>
      <w:color w:val="971421"/>
      <w:sz w:val="28"/>
      <w:szCs w:val="28"/>
    </w:rPr>
  </w:style>
  <w:style w:type="character" w:customStyle="1" w:styleId="A3">
    <w:name w:val="A3"/>
    <w:uiPriority w:val="99"/>
    <w:rsid w:val="00415800"/>
    <w:rPr>
      <w:b/>
      <w:bCs/>
      <w:color w:val="221E1F"/>
      <w:sz w:val="18"/>
      <w:szCs w:val="18"/>
    </w:rPr>
  </w:style>
  <w:style w:type="character" w:customStyle="1" w:styleId="A7">
    <w:name w:val="A7"/>
    <w:uiPriority w:val="99"/>
    <w:rsid w:val="00415800"/>
    <w:rPr>
      <w:b/>
      <w:bCs/>
      <w:color w:val="221E1F"/>
      <w:sz w:val="16"/>
      <w:szCs w:val="16"/>
    </w:rPr>
  </w:style>
  <w:style w:type="table" w:styleId="Grilledutableau">
    <w:name w:val="Table Grid"/>
    <w:basedOn w:val="TableauNormal"/>
    <w:uiPriority w:val="59"/>
    <w:rsid w:val="007267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lleclaire-Accent2">
    <w:name w:val="Light Grid Accent 2"/>
    <w:basedOn w:val="TableauNormal"/>
    <w:uiPriority w:val="62"/>
    <w:rsid w:val="005F0FF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epuces">
    <w:name w:val="List Bullet"/>
    <w:basedOn w:val="Normal"/>
    <w:uiPriority w:val="99"/>
    <w:unhideWhenUsed/>
    <w:rsid w:val="0023132F"/>
    <w:pPr>
      <w:numPr>
        <w:numId w:val="3"/>
      </w:numPr>
      <w:contextualSpacing/>
    </w:pPr>
  </w:style>
  <w:style w:type="character" w:styleId="Lienhypertexte">
    <w:name w:val="Hyperlink"/>
    <w:basedOn w:val="Policepardfaut"/>
    <w:uiPriority w:val="99"/>
    <w:unhideWhenUsed/>
    <w:rsid w:val="00DA2A55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055CD0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52EF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A7222"/>
    <w:rPr>
      <w:color w:val="800080" w:themeColor="followedHyperlink"/>
      <w:u w:val="single"/>
    </w:rPr>
  </w:style>
  <w:style w:type="character" w:customStyle="1" w:styleId="object">
    <w:name w:val="object"/>
    <w:basedOn w:val="Policepardfaut"/>
    <w:rsid w:val="003852F9"/>
  </w:style>
  <w:style w:type="character" w:customStyle="1" w:styleId="Mentionnonrsolue2">
    <w:name w:val="Mention non résolue2"/>
    <w:basedOn w:val="Policepardfaut"/>
    <w:uiPriority w:val="99"/>
    <w:semiHidden/>
    <w:unhideWhenUsed/>
    <w:rsid w:val="005C0701"/>
    <w:rPr>
      <w:color w:val="605E5C"/>
      <w:shd w:val="clear" w:color="auto" w:fill="E1DFDD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7E6826"/>
    <w:rPr>
      <w:color w:val="605E5C"/>
      <w:shd w:val="clear" w:color="auto" w:fill="E1DFDD"/>
    </w:rPr>
  </w:style>
  <w:style w:type="character" w:customStyle="1" w:styleId="Mentionnonrsolue4">
    <w:name w:val="Mention non résolue4"/>
    <w:basedOn w:val="Policepardfaut"/>
    <w:uiPriority w:val="99"/>
    <w:semiHidden/>
    <w:unhideWhenUsed/>
    <w:rsid w:val="005B4BAC"/>
    <w:rPr>
      <w:color w:val="605E5C"/>
      <w:shd w:val="clear" w:color="auto" w:fill="E1DFDD"/>
    </w:rPr>
  </w:style>
  <w:style w:type="character" w:customStyle="1" w:styleId="Mentionnonrsolue5">
    <w:name w:val="Mention non résolue5"/>
    <w:basedOn w:val="Policepardfaut"/>
    <w:uiPriority w:val="99"/>
    <w:semiHidden/>
    <w:unhideWhenUsed/>
    <w:rsid w:val="002E1BDE"/>
    <w:rPr>
      <w:color w:val="605E5C"/>
      <w:shd w:val="clear" w:color="auto" w:fill="E1DFDD"/>
    </w:rPr>
  </w:style>
  <w:style w:type="character" w:customStyle="1" w:styleId="Mentionnonrsolue6">
    <w:name w:val="Mention non résolue6"/>
    <w:basedOn w:val="Policepardfaut"/>
    <w:uiPriority w:val="99"/>
    <w:semiHidden/>
    <w:unhideWhenUsed/>
    <w:rsid w:val="00B56DB8"/>
    <w:rPr>
      <w:color w:val="605E5C"/>
      <w:shd w:val="clear" w:color="auto" w:fill="E1DFDD"/>
    </w:rPr>
  </w:style>
  <w:style w:type="character" w:customStyle="1" w:styleId="Mentionnonrsolue7">
    <w:name w:val="Mention non résolue7"/>
    <w:basedOn w:val="Policepardfaut"/>
    <w:uiPriority w:val="99"/>
    <w:semiHidden/>
    <w:unhideWhenUsed/>
    <w:rsid w:val="000A5B4D"/>
    <w:rPr>
      <w:color w:val="605E5C"/>
      <w:shd w:val="clear" w:color="auto" w:fill="E1DFDD"/>
    </w:rPr>
  </w:style>
  <w:style w:type="character" w:customStyle="1" w:styleId="Mentionnonrsolue8">
    <w:name w:val="Mention non résolue8"/>
    <w:basedOn w:val="Policepardfaut"/>
    <w:uiPriority w:val="99"/>
    <w:semiHidden/>
    <w:unhideWhenUsed/>
    <w:rsid w:val="00936C68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8C24BC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4447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447F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447F6"/>
    <w:rPr>
      <w:rFonts w:ascii="Calibri" w:eastAsia="Calibri" w:hAnsi="Calibri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47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47F6"/>
    <w:rPr>
      <w:rFonts w:ascii="Calibri" w:eastAsia="Calibri" w:hAnsi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l.univ-tours.fr/version-francaise/activites/mardi-conferences-et-cours-partages/conferences-a-18h00/quest-ce-que-le-droit" TargetMode="External"/><Relationship Id="rId13" Type="http://schemas.openxmlformats.org/officeDocument/2006/relationships/hyperlink" Target="https://utl.univ-tours.fr/version-francaise/activites/mardi-conferences-et-cours-partages/conferences-a-18h00/volcans-et-magmas" TargetMode="External"/><Relationship Id="rId18" Type="http://schemas.openxmlformats.org/officeDocument/2006/relationships/hyperlink" Target="https://utl.univ-tours.fr/version-francaise/activites/mardi-conferences-et-cours-partages/conferences-a-18h00/entre-grecs-et-romains-carthage-lennemi-hereditaire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utl.univ-tours.fr/version-francaise/activites/mardi-conferences-et-cours-partages/conferences-a-18h00/le-financement-de-la-securite-sociale-et-leconomie-de-la-sante" TargetMode="External"/><Relationship Id="rId17" Type="http://schemas.openxmlformats.org/officeDocument/2006/relationships/hyperlink" Target="https://utl.univ-tours.fr/version-francaise/activites/mardi-conferences-et-cours-partages/conferences-a-18h00/le-francais-dans-lespace-et-le-temps-aux-origines-de-la-francophon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tl.univ-tours.fr/version-francaise/activites/mardi-conferences-et-cours-partages/conferences-a-18h00/geopolitique-du-moyen-orient" TargetMode="External"/><Relationship Id="rId20" Type="http://schemas.openxmlformats.org/officeDocument/2006/relationships/hyperlink" Target="https://utl.univ-tours.fr/version-francaise/activites/mardi-conferences-et-cours-partages/conferences-a-18h00/marguerite-duras-ou-comment-ecrire-le-silenc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tl.univ-tours.fr/version-francaise/activites/mardi-conferences-et-cours-partages/conferences-a-18h00/les-liens-entre-diabete-et-obesit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tl.univ-tours.fr/version-francaise/activites/mardi-conferences-et-cours-partages/conferences-a-18h00/leurope-dans-un-monde-de-bloc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tl.univ-tours.fr/version-francaise/activites/mardi-conferences-et-cours-partages/conferences-a-18h00/limportance-de-lactivite-physique-et-sportive-pour-la-sante-et-le-bien-etre-a-la-retraite" TargetMode="External"/><Relationship Id="rId19" Type="http://schemas.openxmlformats.org/officeDocument/2006/relationships/hyperlink" Target="https://utl.univ-tours.fr/version-francaise/activites/mardi-conferences-et-cours-partages/conferences-a-18h00/histoire-en-images-les-collections-du-departement-des-estampes-et-de-la-photographie-de-la-bibliotheque-nationale-de-fr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tl.univ-tours.fr/version-francaise/activites/mardi-conferences-et-cours-partages/conferences-a-18h00/histoire-de-lukraine" TargetMode="External"/><Relationship Id="rId14" Type="http://schemas.openxmlformats.org/officeDocument/2006/relationships/hyperlink" Target="https://utl.univ-tours.fr/version-francaise/activites/mardi-conferences-et-cours-partages/conferences-a-18h00/ecrire-dublin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uda.kefi\Desktop\Statuts%20UT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C6EBE-B681-4A56-A633-EB949611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Statuts UTL</Template>
  <TotalTime>15</TotalTime>
  <Pages>2</Pages>
  <Words>885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/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JEANDIN</dc:creator>
  <cp:lastModifiedBy>Pierre Jeandin</cp:lastModifiedBy>
  <cp:revision>5</cp:revision>
  <cp:lastPrinted>2024-11-25T15:58:00Z</cp:lastPrinted>
  <dcterms:created xsi:type="dcterms:W3CDTF">2025-06-19T13:15:00Z</dcterms:created>
  <dcterms:modified xsi:type="dcterms:W3CDTF">2025-06-19T15:38:00Z</dcterms:modified>
</cp:coreProperties>
</file>